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CCD28" w14:textId="77777777" w:rsidR="00811A6E" w:rsidRPr="001508C0" w:rsidRDefault="003A14DF">
      <w:pPr>
        <w:spacing w:before="60" w:line="400" w:lineRule="atLeast"/>
        <w:outlineLvl w:val="0"/>
        <w:rPr>
          <w:b/>
          <w:color w:val="000000"/>
        </w:rPr>
      </w:pPr>
      <w:r w:rsidRPr="001508C0">
        <w:rPr>
          <w:b/>
          <w:color w:val="000000"/>
        </w:rPr>
        <w:t>TITLE PAGE</w:t>
      </w:r>
    </w:p>
    <w:p w14:paraId="6FF756EA" w14:textId="5CD2E5D6" w:rsidR="00C86A97" w:rsidRDefault="00DB11D3">
      <w:pPr>
        <w:spacing w:before="60" w:line="400" w:lineRule="atLeast"/>
        <w:outlineLvl w:val="0"/>
        <w:rPr>
          <w:color w:val="000000"/>
        </w:rPr>
      </w:pPr>
      <w:r w:rsidRPr="00C86A97">
        <w:rPr>
          <w:color w:val="000000"/>
        </w:rPr>
        <w:t>Type of article: Original</w:t>
      </w:r>
      <w:r w:rsidR="00C86A97">
        <w:rPr>
          <w:color w:val="000000"/>
        </w:rPr>
        <w:t xml:space="preserve"> Article</w:t>
      </w:r>
      <w:bookmarkStart w:id="0" w:name="_GoBack"/>
      <w:bookmarkEnd w:id="0"/>
    </w:p>
    <w:p w14:paraId="7ECE319C" w14:textId="77777777" w:rsidR="00DB11D3" w:rsidRPr="00C86A97" w:rsidRDefault="00DB11D3">
      <w:pPr>
        <w:spacing w:before="60" w:line="400" w:lineRule="atLeast"/>
        <w:outlineLvl w:val="0"/>
        <w:rPr>
          <w:noProof/>
          <w:color w:val="000000"/>
          <w:lang w:val="en-US"/>
        </w:rPr>
      </w:pPr>
      <w:r w:rsidRPr="00C86A97">
        <w:rPr>
          <w:noProof/>
          <w:color w:val="000000"/>
          <w:lang w:val="en-US"/>
        </w:rPr>
        <w:t xml:space="preserve">Title of the article: </w:t>
      </w:r>
    </w:p>
    <w:p w14:paraId="47522F5F" w14:textId="77777777" w:rsidR="00DB11D3" w:rsidRPr="00C86A97" w:rsidRDefault="00DB11D3">
      <w:pPr>
        <w:spacing w:before="60" w:line="400" w:lineRule="atLeast"/>
        <w:outlineLvl w:val="0"/>
        <w:rPr>
          <w:noProof/>
          <w:color w:val="000000"/>
          <w:lang w:val="en-US"/>
        </w:rPr>
      </w:pPr>
      <w:r w:rsidRPr="00C86A97">
        <w:rPr>
          <w:noProof/>
          <w:color w:val="000000"/>
          <w:lang w:val="en-US"/>
        </w:rPr>
        <w:t xml:space="preserve">Running </w:t>
      </w:r>
      <w:commentRangeStart w:id="1"/>
      <w:r w:rsidRPr="00C86A97">
        <w:rPr>
          <w:noProof/>
          <w:color w:val="000000"/>
          <w:lang w:val="en-US"/>
        </w:rPr>
        <w:t>title</w:t>
      </w:r>
      <w:commentRangeEnd w:id="1"/>
      <w:r w:rsidR="00F707D7">
        <w:rPr>
          <w:rStyle w:val="CommentReference"/>
        </w:rPr>
        <w:commentReference w:id="1"/>
      </w:r>
      <w:r w:rsidR="00326C0C">
        <w:rPr>
          <w:noProof/>
          <w:color w:val="000000"/>
          <w:lang w:val="en-US"/>
        </w:rPr>
        <w:t>:</w:t>
      </w:r>
      <w:r w:rsidRPr="00C86A97">
        <w:rPr>
          <w:noProof/>
          <w:color w:val="000000"/>
          <w:lang w:val="en-US"/>
        </w:rPr>
        <w:t xml:space="preserve">  </w:t>
      </w:r>
    </w:p>
    <w:p w14:paraId="36F03989" w14:textId="77777777" w:rsidR="00DB11D3" w:rsidRPr="00C86A97" w:rsidRDefault="00DB11D3">
      <w:pPr>
        <w:spacing w:before="60" w:line="400" w:lineRule="atLeast"/>
        <w:outlineLvl w:val="0"/>
        <w:rPr>
          <w:noProof/>
          <w:color w:val="000000"/>
          <w:lang w:val="en-US"/>
        </w:rPr>
      </w:pPr>
      <w:r w:rsidRPr="00C86A97">
        <w:rPr>
          <w:noProof/>
          <w:color w:val="000000"/>
          <w:lang w:val="en-US"/>
        </w:rPr>
        <w:t>Total number of pages:</w:t>
      </w:r>
    </w:p>
    <w:p w14:paraId="38DC176F" w14:textId="77777777" w:rsidR="00DB11D3" w:rsidRDefault="00DB11D3">
      <w:pPr>
        <w:spacing w:before="60" w:line="400" w:lineRule="atLeast"/>
        <w:outlineLvl w:val="0"/>
        <w:rPr>
          <w:noProof/>
          <w:color w:val="000000"/>
          <w:lang w:val="en-US"/>
        </w:rPr>
      </w:pPr>
      <w:r w:rsidRPr="00C86A97">
        <w:rPr>
          <w:noProof/>
          <w:color w:val="000000"/>
          <w:lang w:val="en-US"/>
        </w:rPr>
        <w:t xml:space="preserve">Total number of </w:t>
      </w:r>
      <w:r w:rsidR="00DF2D65">
        <w:rPr>
          <w:noProof/>
          <w:color w:val="000000"/>
          <w:lang w:val="en-US"/>
        </w:rPr>
        <w:t>tables</w:t>
      </w:r>
      <w:r w:rsidRPr="00C86A97">
        <w:rPr>
          <w:noProof/>
          <w:color w:val="000000"/>
          <w:lang w:val="en-US"/>
        </w:rPr>
        <w:t>:</w:t>
      </w:r>
    </w:p>
    <w:p w14:paraId="6E7BCEEB" w14:textId="77777777" w:rsidR="00DF2D65" w:rsidRDefault="00DF2D65">
      <w:pPr>
        <w:spacing w:before="60" w:line="400" w:lineRule="atLeast"/>
        <w:outlineLvl w:val="0"/>
        <w:rPr>
          <w:noProof/>
          <w:color w:val="000000"/>
          <w:lang w:val="en-US"/>
        </w:rPr>
      </w:pPr>
      <w:r>
        <w:rPr>
          <w:noProof/>
          <w:color w:val="000000"/>
          <w:lang w:val="en-US"/>
        </w:rPr>
        <w:t>Total number of figures:</w:t>
      </w:r>
    </w:p>
    <w:p w14:paraId="1EBE0628" w14:textId="77777777" w:rsidR="00DB11D3" w:rsidRPr="00C86A97" w:rsidRDefault="00DB11D3">
      <w:pPr>
        <w:spacing w:before="60" w:line="400" w:lineRule="atLeast"/>
        <w:outlineLvl w:val="0"/>
        <w:rPr>
          <w:noProof/>
          <w:color w:val="000000"/>
          <w:lang w:val="en-US"/>
        </w:rPr>
      </w:pPr>
      <w:r w:rsidRPr="00C86A97">
        <w:rPr>
          <w:noProof/>
          <w:color w:val="000000"/>
          <w:lang w:val="en-US"/>
        </w:rPr>
        <w:t xml:space="preserve">Word counts </w:t>
      </w:r>
    </w:p>
    <w:p w14:paraId="7AFEFEE0" w14:textId="77777777" w:rsidR="00DB11D3" w:rsidRPr="00C86A97" w:rsidRDefault="00DB11D3">
      <w:pPr>
        <w:spacing w:before="60" w:line="400" w:lineRule="atLeast"/>
        <w:ind w:firstLine="720"/>
        <w:rPr>
          <w:color w:val="000000"/>
        </w:rPr>
      </w:pPr>
      <w:r w:rsidRPr="00C86A97">
        <w:rPr>
          <w:color w:val="000000"/>
        </w:rPr>
        <w:t>for abstract:</w:t>
      </w:r>
      <w:r w:rsidR="00792B27">
        <w:rPr>
          <w:color w:val="000000"/>
        </w:rPr>
        <w:t xml:space="preserve"> (except heading)</w:t>
      </w:r>
      <w:r w:rsidRPr="00C86A97">
        <w:rPr>
          <w:color w:val="000000"/>
        </w:rPr>
        <w:t xml:space="preserve"> </w:t>
      </w:r>
    </w:p>
    <w:p w14:paraId="2384C91E" w14:textId="77777777" w:rsidR="00DB11D3" w:rsidRPr="00C86A97" w:rsidRDefault="00DB11D3">
      <w:pPr>
        <w:spacing w:before="60" w:line="400" w:lineRule="atLeast"/>
        <w:ind w:firstLine="720"/>
        <w:rPr>
          <w:color w:val="000000"/>
        </w:rPr>
      </w:pPr>
      <w:r w:rsidRPr="00C86A97">
        <w:rPr>
          <w:color w:val="000000"/>
        </w:rPr>
        <w:t>for the text:</w:t>
      </w:r>
      <w:r w:rsidR="00792B27">
        <w:rPr>
          <w:color w:val="000000"/>
        </w:rPr>
        <w:t xml:space="preserve"> (except heading and references)</w:t>
      </w:r>
    </w:p>
    <w:p w14:paraId="3824538C" w14:textId="77777777" w:rsidR="00DB11D3" w:rsidRPr="00C86A97" w:rsidRDefault="00DB11D3">
      <w:pPr>
        <w:spacing w:before="60" w:line="400" w:lineRule="atLeast"/>
        <w:outlineLvl w:val="0"/>
        <w:rPr>
          <w:noProof/>
          <w:color w:val="000000"/>
          <w:lang w:val="en-US"/>
        </w:rPr>
      </w:pPr>
      <w:commentRangeStart w:id="2"/>
      <w:r w:rsidRPr="00C86A97">
        <w:rPr>
          <w:noProof/>
          <w:color w:val="000000"/>
          <w:lang w:val="en-US"/>
        </w:rPr>
        <w:t>Source(s) of support:</w:t>
      </w:r>
      <w:commentRangeEnd w:id="2"/>
      <w:r w:rsidR="00F707D7">
        <w:rPr>
          <w:rStyle w:val="CommentReference"/>
        </w:rPr>
        <w:commentReference w:id="2"/>
      </w:r>
    </w:p>
    <w:p w14:paraId="64A5FEEB" w14:textId="77777777" w:rsidR="00DB11D3" w:rsidRPr="00C86A97" w:rsidRDefault="00DB11D3">
      <w:pPr>
        <w:spacing w:before="60" w:line="400" w:lineRule="atLeast"/>
        <w:outlineLvl w:val="0"/>
        <w:rPr>
          <w:noProof/>
          <w:color w:val="000000"/>
          <w:lang w:val="en-US"/>
        </w:rPr>
      </w:pPr>
      <w:r w:rsidRPr="00C86A97">
        <w:rPr>
          <w:noProof/>
          <w:color w:val="000000"/>
          <w:lang w:val="en-US"/>
        </w:rPr>
        <w:t>Presentation at a meeting:</w:t>
      </w:r>
    </w:p>
    <w:p w14:paraId="4F316E23" w14:textId="77777777" w:rsidR="00DB11D3" w:rsidRPr="00C86A97" w:rsidRDefault="00DB11D3">
      <w:pPr>
        <w:spacing w:before="60" w:line="400" w:lineRule="atLeast"/>
        <w:ind w:firstLine="720"/>
        <w:rPr>
          <w:color w:val="000000"/>
        </w:rPr>
      </w:pPr>
      <w:r w:rsidRPr="00C86A97">
        <w:rPr>
          <w:color w:val="000000"/>
        </w:rPr>
        <w:t>Organisation</w:t>
      </w:r>
    </w:p>
    <w:p w14:paraId="365B1CB7" w14:textId="77777777" w:rsidR="00DB11D3" w:rsidRPr="00C86A97" w:rsidRDefault="00DB11D3">
      <w:pPr>
        <w:spacing w:before="60" w:line="400" w:lineRule="atLeast"/>
        <w:ind w:firstLine="720"/>
        <w:rPr>
          <w:color w:val="000000"/>
        </w:rPr>
      </w:pPr>
      <w:r w:rsidRPr="00C86A97">
        <w:rPr>
          <w:color w:val="000000"/>
        </w:rPr>
        <w:t>Place</w:t>
      </w:r>
    </w:p>
    <w:p w14:paraId="606976D0" w14:textId="77777777" w:rsidR="00DB11D3" w:rsidRPr="00C86A97" w:rsidRDefault="00DB11D3">
      <w:pPr>
        <w:spacing w:before="60" w:line="400" w:lineRule="atLeast"/>
        <w:ind w:firstLine="720"/>
        <w:rPr>
          <w:color w:val="000000"/>
        </w:rPr>
      </w:pPr>
      <w:r w:rsidRPr="00C86A97">
        <w:rPr>
          <w:color w:val="000000"/>
        </w:rPr>
        <w:t xml:space="preserve">Date </w:t>
      </w:r>
    </w:p>
    <w:p w14:paraId="48FFFDB3" w14:textId="77777777" w:rsidR="00DB11D3" w:rsidRPr="00C86A97" w:rsidRDefault="00DB11D3">
      <w:pPr>
        <w:spacing w:before="60" w:line="400" w:lineRule="atLeast"/>
        <w:outlineLvl w:val="0"/>
        <w:rPr>
          <w:color w:val="000000"/>
        </w:rPr>
      </w:pPr>
      <w:r w:rsidRPr="00C86A97">
        <w:rPr>
          <w:noProof/>
          <w:color w:val="000000"/>
          <w:lang w:val="en-US"/>
        </w:rPr>
        <w:t>Conflicting Interest (If present, give more details):</w:t>
      </w:r>
    </w:p>
    <w:p w14:paraId="1FB4AAB3" w14:textId="77777777" w:rsidR="00DB11D3" w:rsidRDefault="0006610C" w:rsidP="001508C0">
      <w:pPr>
        <w:spacing w:before="60" w:line="400" w:lineRule="atLeast"/>
        <w:rPr>
          <w:color w:val="000000"/>
        </w:rPr>
      </w:pPr>
      <w:r>
        <w:rPr>
          <w:b/>
          <w:color w:val="000000"/>
        </w:rPr>
        <w:br w:type="page"/>
      </w:r>
      <w:commentRangeStart w:id="3"/>
      <w:r w:rsidR="00DB11D3" w:rsidRPr="00C86A97">
        <w:rPr>
          <w:color w:val="000000"/>
        </w:rPr>
        <w:lastRenderedPageBreak/>
        <w:t xml:space="preserve">Title of the article: </w:t>
      </w:r>
      <w:commentRangeEnd w:id="3"/>
      <w:r w:rsidR="00F707D7">
        <w:rPr>
          <w:rStyle w:val="CommentReference"/>
        </w:rPr>
        <w:commentReference w:id="3"/>
      </w:r>
    </w:p>
    <w:p w14:paraId="7105535D" w14:textId="77777777" w:rsidR="001508C0" w:rsidRPr="00C86A97" w:rsidRDefault="001508C0" w:rsidP="001508C0">
      <w:pPr>
        <w:spacing w:before="60" w:line="400" w:lineRule="atLeast"/>
        <w:rPr>
          <w:color w:val="000000"/>
        </w:rPr>
      </w:pPr>
      <w:commentRangeStart w:id="4"/>
      <w:r>
        <w:rPr>
          <w:color w:val="000000"/>
        </w:rPr>
        <w:t xml:space="preserve">Author info </w:t>
      </w:r>
      <w:commentRangeEnd w:id="4"/>
      <w:r w:rsidR="00F707D7">
        <w:rPr>
          <w:rStyle w:val="CommentReference"/>
        </w:rPr>
        <w:commentReference w:id="4"/>
      </w:r>
    </w:p>
    <w:p w14:paraId="745C1BC8" w14:textId="77777777" w:rsidR="00ED0DF7" w:rsidRDefault="00ED0DF7">
      <w:pPr>
        <w:spacing w:before="60" w:line="400" w:lineRule="atLeast"/>
        <w:outlineLvl w:val="0"/>
        <w:rPr>
          <w:noProof/>
          <w:color w:val="000000"/>
          <w:lang w:val="en-US"/>
        </w:rPr>
      </w:pPr>
    </w:p>
    <w:p w14:paraId="0CA2B162" w14:textId="77777777" w:rsidR="00ED0DF7" w:rsidRDefault="00ED0DF7">
      <w:pPr>
        <w:spacing w:before="60" w:line="400" w:lineRule="atLeast"/>
        <w:outlineLvl w:val="0"/>
        <w:rPr>
          <w:noProof/>
          <w:color w:val="000000"/>
          <w:lang w:val="en-US"/>
        </w:rPr>
      </w:pPr>
      <w:commentRangeStart w:id="5"/>
      <w:r>
        <w:rPr>
          <w:noProof/>
          <w:color w:val="000000"/>
          <w:lang w:val="en-US"/>
        </w:rPr>
        <w:t>Correspondence</w:t>
      </w:r>
      <w:commentRangeEnd w:id="5"/>
      <w:r w:rsidR="00F707D7">
        <w:rPr>
          <w:rStyle w:val="CommentReference"/>
        </w:rPr>
        <w:commentReference w:id="5"/>
      </w:r>
      <w:r>
        <w:rPr>
          <w:noProof/>
          <w:color w:val="000000"/>
          <w:lang w:val="en-US"/>
        </w:rPr>
        <w:t>:</w:t>
      </w:r>
    </w:p>
    <w:p w14:paraId="587BBB77" w14:textId="77777777" w:rsidR="00ED0DF7" w:rsidRDefault="00ED0DF7">
      <w:pPr>
        <w:spacing w:before="60" w:line="400" w:lineRule="atLeast"/>
        <w:outlineLvl w:val="0"/>
        <w:rPr>
          <w:noProof/>
          <w:color w:val="000000"/>
          <w:lang w:val="en-US"/>
        </w:rPr>
      </w:pPr>
    </w:p>
    <w:p w14:paraId="1DD3AD48" w14:textId="77777777" w:rsidR="00326C0C" w:rsidRDefault="00326C0C">
      <w:pPr>
        <w:spacing w:before="60" w:line="400" w:lineRule="atLeast"/>
        <w:rPr>
          <w:color w:val="000000"/>
        </w:rPr>
      </w:pPr>
    </w:p>
    <w:p w14:paraId="5CAB6FF5" w14:textId="77777777" w:rsidR="00A625DE" w:rsidRPr="00326C0C" w:rsidRDefault="00A625DE">
      <w:pPr>
        <w:spacing w:before="60" w:line="400" w:lineRule="atLeast"/>
        <w:rPr>
          <w:b/>
          <w:color w:val="000000"/>
        </w:rPr>
      </w:pPr>
      <w:commentRangeStart w:id="6"/>
      <w:r w:rsidRPr="00326C0C">
        <w:rPr>
          <w:b/>
          <w:color w:val="000000"/>
        </w:rPr>
        <w:t>ABSTRACT</w:t>
      </w:r>
      <w:commentRangeEnd w:id="6"/>
      <w:r w:rsidR="00F707D7">
        <w:rPr>
          <w:rStyle w:val="CommentReference"/>
        </w:rPr>
        <w:commentReference w:id="6"/>
      </w:r>
    </w:p>
    <w:p w14:paraId="37F2EAD0" w14:textId="33A634C5" w:rsidR="00DB11D3" w:rsidRPr="00C86A97" w:rsidRDefault="00F30083">
      <w:pPr>
        <w:spacing w:before="60" w:line="400" w:lineRule="atLeast"/>
        <w:rPr>
          <w:color w:val="000000"/>
        </w:rPr>
      </w:pPr>
      <w:r>
        <w:rPr>
          <w:color w:val="000000"/>
        </w:rPr>
        <w:t xml:space="preserve">Objective: </w:t>
      </w:r>
      <w:r w:rsidR="00326C0C">
        <w:rPr>
          <w:color w:val="000000"/>
        </w:rPr>
        <w:t xml:space="preserve"> </w:t>
      </w:r>
    </w:p>
    <w:p w14:paraId="7D26FB1C" w14:textId="48F12B7D" w:rsidR="00DB11D3" w:rsidRPr="00C86A97" w:rsidRDefault="00F30083">
      <w:pPr>
        <w:spacing w:before="60" w:line="400" w:lineRule="atLeast"/>
        <w:rPr>
          <w:color w:val="000000"/>
        </w:rPr>
      </w:pPr>
      <w:r>
        <w:rPr>
          <w:color w:val="000000"/>
        </w:rPr>
        <w:t>Materials and m</w:t>
      </w:r>
      <w:commentRangeStart w:id="7"/>
      <w:r w:rsidR="00A625DE">
        <w:rPr>
          <w:color w:val="000000"/>
        </w:rPr>
        <w:t>ethods</w:t>
      </w:r>
      <w:commentRangeEnd w:id="7"/>
      <w:r w:rsidR="00F707D7">
        <w:rPr>
          <w:rStyle w:val="CommentReference"/>
        </w:rPr>
        <w:commentReference w:id="7"/>
      </w:r>
      <w:r w:rsidR="00DB11D3" w:rsidRPr="00C86A97">
        <w:rPr>
          <w:color w:val="000000"/>
        </w:rPr>
        <w:t>:</w:t>
      </w:r>
      <w:r w:rsidR="00326C0C">
        <w:rPr>
          <w:color w:val="000000"/>
        </w:rPr>
        <w:t xml:space="preserve"> </w:t>
      </w:r>
    </w:p>
    <w:p w14:paraId="5B7C614C" w14:textId="77777777" w:rsidR="00DB11D3" w:rsidRDefault="00A625DE">
      <w:pPr>
        <w:spacing w:before="60" w:line="400" w:lineRule="atLeast"/>
        <w:rPr>
          <w:color w:val="000000"/>
        </w:rPr>
      </w:pPr>
      <w:commentRangeStart w:id="8"/>
      <w:r>
        <w:rPr>
          <w:color w:val="000000"/>
        </w:rPr>
        <w:t>Results</w:t>
      </w:r>
      <w:commentRangeEnd w:id="8"/>
      <w:r w:rsidR="00F707D7">
        <w:rPr>
          <w:rStyle w:val="CommentReference"/>
        </w:rPr>
        <w:commentReference w:id="8"/>
      </w:r>
      <w:r>
        <w:rPr>
          <w:color w:val="000000"/>
        </w:rPr>
        <w:t>:</w:t>
      </w:r>
      <w:r w:rsidR="00326C0C">
        <w:rPr>
          <w:color w:val="000000"/>
        </w:rPr>
        <w:t xml:space="preserve"> </w:t>
      </w:r>
    </w:p>
    <w:p w14:paraId="4DAD91D3" w14:textId="77777777" w:rsidR="00DB11D3" w:rsidRPr="00C86A97" w:rsidRDefault="00A625DE">
      <w:pPr>
        <w:spacing w:before="60" w:line="400" w:lineRule="atLeast"/>
        <w:rPr>
          <w:color w:val="000000"/>
        </w:rPr>
      </w:pPr>
      <w:commentRangeStart w:id="9"/>
      <w:r>
        <w:rPr>
          <w:color w:val="000000"/>
        </w:rPr>
        <w:t>Conclusions</w:t>
      </w:r>
      <w:commentRangeEnd w:id="9"/>
      <w:r w:rsidR="00F707D7">
        <w:rPr>
          <w:rStyle w:val="CommentReference"/>
        </w:rPr>
        <w:commentReference w:id="9"/>
      </w:r>
      <w:r>
        <w:rPr>
          <w:color w:val="000000"/>
        </w:rPr>
        <w:t>:</w:t>
      </w:r>
      <w:r w:rsidR="00326C0C">
        <w:rPr>
          <w:color w:val="000000"/>
        </w:rPr>
        <w:t xml:space="preserve"> </w:t>
      </w:r>
    </w:p>
    <w:p w14:paraId="16C0371A" w14:textId="77777777" w:rsidR="00DB11D3" w:rsidRPr="00C86A97" w:rsidRDefault="00DB11D3">
      <w:pPr>
        <w:spacing w:before="60" w:line="400" w:lineRule="atLeast"/>
        <w:outlineLvl w:val="0"/>
        <w:rPr>
          <w:color w:val="000000"/>
        </w:rPr>
      </w:pPr>
      <w:r w:rsidRPr="00C86A97">
        <w:rPr>
          <w:color w:val="000000"/>
        </w:rPr>
        <w:t>Key</w:t>
      </w:r>
      <w:commentRangeStart w:id="10"/>
      <w:r w:rsidRPr="00C86A97">
        <w:rPr>
          <w:color w:val="000000"/>
        </w:rPr>
        <w:t>words</w:t>
      </w:r>
      <w:commentRangeEnd w:id="10"/>
      <w:r w:rsidR="00F707D7">
        <w:rPr>
          <w:rStyle w:val="CommentReference"/>
        </w:rPr>
        <w:commentReference w:id="10"/>
      </w:r>
      <w:r w:rsidRPr="00C86A97">
        <w:rPr>
          <w:color w:val="000000"/>
        </w:rPr>
        <w:t>:</w:t>
      </w:r>
      <w:r w:rsidR="00326C0C">
        <w:rPr>
          <w:color w:val="000000"/>
        </w:rPr>
        <w:t xml:space="preserve"> </w:t>
      </w:r>
    </w:p>
    <w:p w14:paraId="670EA60D" w14:textId="77777777" w:rsidR="00DB11D3" w:rsidRPr="00C86A97" w:rsidRDefault="00DB11D3">
      <w:pPr>
        <w:spacing w:before="60" w:line="400" w:lineRule="atLeast"/>
        <w:outlineLvl w:val="0"/>
        <w:rPr>
          <w:color w:val="000000"/>
        </w:rPr>
      </w:pPr>
    </w:p>
    <w:p w14:paraId="3805371C" w14:textId="77777777" w:rsidR="00DB11D3" w:rsidRPr="00A50312" w:rsidRDefault="00DB11D3">
      <w:pPr>
        <w:spacing w:before="60" w:line="400" w:lineRule="atLeast"/>
        <w:outlineLvl w:val="0"/>
        <w:rPr>
          <w:b/>
          <w:color w:val="000000"/>
        </w:rPr>
      </w:pPr>
      <w:r w:rsidRPr="00C86A97">
        <w:rPr>
          <w:color w:val="000000"/>
        </w:rPr>
        <w:br w:type="page"/>
      </w:r>
      <w:commentRangeStart w:id="11"/>
      <w:r w:rsidR="00326C0C" w:rsidRPr="00A50312">
        <w:rPr>
          <w:b/>
          <w:color w:val="000000"/>
        </w:rPr>
        <w:lastRenderedPageBreak/>
        <w:t>INTRODUCTION</w:t>
      </w:r>
      <w:commentRangeEnd w:id="11"/>
      <w:r w:rsidR="00F707D7">
        <w:rPr>
          <w:rStyle w:val="CommentReference"/>
        </w:rPr>
        <w:commentReference w:id="11"/>
      </w:r>
    </w:p>
    <w:p w14:paraId="3B2006B6" w14:textId="77777777" w:rsidR="00DB11D3" w:rsidRPr="00C86A97" w:rsidRDefault="00DB11D3">
      <w:pPr>
        <w:spacing w:before="60" w:line="400" w:lineRule="atLeast"/>
        <w:rPr>
          <w:color w:val="000000"/>
        </w:rPr>
      </w:pPr>
    </w:p>
    <w:p w14:paraId="56AE5047" w14:textId="77777777" w:rsidR="00DB11D3" w:rsidRPr="00C86A97" w:rsidRDefault="00DB11D3">
      <w:pPr>
        <w:spacing w:before="60" w:line="400" w:lineRule="atLeast"/>
        <w:rPr>
          <w:color w:val="000000"/>
        </w:rPr>
      </w:pPr>
    </w:p>
    <w:p w14:paraId="784A9DAA" w14:textId="77777777" w:rsidR="00DB11D3" w:rsidRPr="00C86A97" w:rsidRDefault="00DB11D3">
      <w:pPr>
        <w:spacing w:before="60" w:line="400" w:lineRule="atLeast"/>
        <w:rPr>
          <w:color w:val="000000"/>
        </w:rPr>
      </w:pPr>
    </w:p>
    <w:p w14:paraId="618F75D9" w14:textId="77777777" w:rsidR="00DB11D3" w:rsidRPr="00C86A97" w:rsidRDefault="00DB11D3">
      <w:pPr>
        <w:spacing w:before="60" w:line="400" w:lineRule="atLeast"/>
        <w:rPr>
          <w:color w:val="000000"/>
        </w:rPr>
      </w:pPr>
    </w:p>
    <w:p w14:paraId="57A8DFAC" w14:textId="77777777" w:rsidR="00DB11D3" w:rsidRPr="00C86A97" w:rsidRDefault="00DB11D3">
      <w:pPr>
        <w:spacing w:before="60" w:line="400" w:lineRule="atLeast"/>
        <w:rPr>
          <w:color w:val="000000"/>
        </w:rPr>
      </w:pPr>
    </w:p>
    <w:p w14:paraId="04999B29" w14:textId="77777777" w:rsidR="00DB11D3" w:rsidRPr="00C86A97" w:rsidRDefault="00DB11D3">
      <w:pPr>
        <w:spacing w:before="60" w:line="400" w:lineRule="atLeast"/>
        <w:rPr>
          <w:color w:val="000000"/>
        </w:rPr>
      </w:pPr>
    </w:p>
    <w:p w14:paraId="13E226EC" w14:textId="77777777" w:rsidR="00DB11D3" w:rsidRPr="00C86A97" w:rsidRDefault="00DB11D3">
      <w:pPr>
        <w:spacing w:before="60" w:line="400" w:lineRule="atLeast"/>
        <w:rPr>
          <w:color w:val="000000"/>
        </w:rPr>
      </w:pPr>
    </w:p>
    <w:p w14:paraId="65FBF9F5" w14:textId="77777777" w:rsidR="00DB11D3" w:rsidRPr="00C86A97" w:rsidRDefault="00DB11D3">
      <w:pPr>
        <w:spacing w:before="60" w:line="400" w:lineRule="atLeast"/>
        <w:rPr>
          <w:color w:val="000000"/>
        </w:rPr>
      </w:pPr>
    </w:p>
    <w:p w14:paraId="0EB11E1F" w14:textId="77777777" w:rsidR="00DB11D3" w:rsidRPr="00C86A97" w:rsidRDefault="00DB11D3">
      <w:pPr>
        <w:spacing w:before="60" w:line="400" w:lineRule="atLeast"/>
        <w:rPr>
          <w:color w:val="000000"/>
        </w:rPr>
      </w:pPr>
    </w:p>
    <w:p w14:paraId="3BDD573D" w14:textId="77777777" w:rsidR="00DB11D3" w:rsidRPr="00C86A97" w:rsidRDefault="00DB11D3">
      <w:pPr>
        <w:spacing w:before="60" w:line="400" w:lineRule="atLeast"/>
        <w:rPr>
          <w:color w:val="000000"/>
        </w:rPr>
      </w:pPr>
    </w:p>
    <w:p w14:paraId="3568A00B" w14:textId="77777777" w:rsidR="00DB11D3" w:rsidRPr="00C86A97" w:rsidRDefault="00DB11D3">
      <w:pPr>
        <w:spacing w:before="60" w:line="400" w:lineRule="atLeast"/>
        <w:rPr>
          <w:color w:val="000000"/>
        </w:rPr>
      </w:pPr>
    </w:p>
    <w:p w14:paraId="09D09A85" w14:textId="77777777" w:rsidR="00DB11D3" w:rsidRPr="00C86A97" w:rsidRDefault="00DB11D3">
      <w:pPr>
        <w:spacing w:before="60" w:line="400" w:lineRule="atLeast"/>
        <w:rPr>
          <w:color w:val="000000"/>
        </w:rPr>
      </w:pPr>
    </w:p>
    <w:p w14:paraId="22C48F99" w14:textId="77777777" w:rsidR="00DB11D3" w:rsidRPr="00C86A97" w:rsidRDefault="00DB11D3">
      <w:pPr>
        <w:spacing w:before="60" w:line="400" w:lineRule="atLeast"/>
        <w:rPr>
          <w:color w:val="000000"/>
        </w:rPr>
      </w:pPr>
    </w:p>
    <w:p w14:paraId="69C5ABA8" w14:textId="77777777" w:rsidR="00DB11D3" w:rsidRPr="00C86A97" w:rsidRDefault="00DB11D3">
      <w:pPr>
        <w:spacing w:before="60" w:line="400" w:lineRule="atLeast"/>
        <w:rPr>
          <w:color w:val="000000"/>
        </w:rPr>
      </w:pPr>
    </w:p>
    <w:p w14:paraId="5F574C62" w14:textId="77777777" w:rsidR="00DB11D3" w:rsidRPr="00C86A97" w:rsidRDefault="00DB11D3">
      <w:pPr>
        <w:spacing w:before="60" w:line="400" w:lineRule="atLeast"/>
        <w:rPr>
          <w:color w:val="000000"/>
        </w:rPr>
      </w:pPr>
    </w:p>
    <w:p w14:paraId="331A2B36" w14:textId="77777777" w:rsidR="00DB11D3" w:rsidRPr="00C86A97" w:rsidRDefault="00DB11D3">
      <w:pPr>
        <w:spacing w:before="60" w:line="400" w:lineRule="atLeast"/>
        <w:rPr>
          <w:color w:val="000000"/>
        </w:rPr>
      </w:pPr>
    </w:p>
    <w:p w14:paraId="0DF887C5" w14:textId="77777777" w:rsidR="00DB11D3" w:rsidRPr="00C86A97" w:rsidRDefault="00DB11D3">
      <w:pPr>
        <w:spacing w:before="60" w:line="400" w:lineRule="atLeast"/>
        <w:rPr>
          <w:color w:val="000000"/>
        </w:rPr>
      </w:pPr>
    </w:p>
    <w:p w14:paraId="127D392E" w14:textId="77777777" w:rsidR="00DB11D3" w:rsidRPr="00C86A97" w:rsidRDefault="00DB11D3">
      <w:pPr>
        <w:spacing w:before="60" w:line="400" w:lineRule="atLeast"/>
        <w:rPr>
          <w:color w:val="000000"/>
        </w:rPr>
      </w:pPr>
    </w:p>
    <w:p w14:paraId="69075E6B" w14:textId="77777777" w:rsidR="00DB11D3" w:rsidRPr="00C86A97" w:rsidRDefault="00DB11D3">
      <w:pPr>
        <w:spacing w:before="60" w:line="400" w:lineRule="atLeast"/>
        <w:rPr>
          <w:color w:val="000000"/>
        </w:rPr>
      </w:pPr>
    </w:p>
    <w:p w14:paraId="5ABE1E5D" w14:textId="77777777" w:rsidR="00DB11D3" w:rsidRPr="00C86A97" w:rsidRDefault="00DB11D3">
      <w:pPr>
        <w:spacing w:before="60" w:line="400" w:lineRule="atLeast"/>
        <w:rPr>
          <w:color w:val="000000"/>
        </w:rPr>
      </w:pPr>
    </w:p>
    <w:p w14:paraId="4A9FBA6A" w14:textId="77777777" w:rsidR="00DB11D3" w:rsidRPr="00C86A97" w:rsidRDefault="00DB11D3">
      <w:pPr>
        <w:spacing w:before="60" w:line="400" w:lineRule="atLeast"/>
        <w:rPr>
          <w:color w:val="000000"/>
        </w:rPr>
      </w:pPr>
    </w:p>
    <w:p w14:paraId="6CBF4C2C" w14:textId="77777777" w:rsidR="00DB11D3" w:rsidRPr="00C86A97" w:rsidRDefault="00DB11D3">
      <w:pPr>
        <w:spacing w:before="60" w:line="400" w:lineRule="atLeast"/>
        <w:rPr>
          <w:color w:val="000000"/>
        </w:rPr>
      </w:pPr>
    </w:p>
    <w:p w14:paraId="01DA21C2" w14:textId="77777777" w:rsidR="00DB11D3" w:rsidRPr="00C86A97" w:rsidRDefault="00DB11D3">
      <w:pPr>
        <w:spacing w:before="60" w:line="400" w:lineRule="atLeast"/>
        <w:rPr>
          <w:color w:val="000000"/>
        </w:rPr>
      </w:pPr>
    </w:p>
    <w:p w14:paraId="284DC700" w14:textId="5EFF0572" w:rsidR="00DB11D3" w:rsidRPr="00C86A97" w:rsidRDefault="00F30083">
      <w:pPr>
        <w:spacing w:before="60" w:line="400" w:lineRule="atLeast"/>
        <w:outlineLvl w:val="0"/>
        <w:rPr>
          <w:color w:val="000000"/>
        </w:rPr>
      </w:pPr>
      <w:r>
        <w:rPr>
          <w:bCs/>
          <w:color w:val="000000"/>
        </w:rPr>
        <w:t xml:space="preserve">MATERIALS AND </w:t>
      </w:r>
      <w:commentRangeStart w:id="12"/>
      <w:r w:rsidR="00326C0C">
        <w:rPr>
          <w:color w:val="000000"/>
        </w:rPr>
        <w:t>METHODS</w:t>
      </w:r>
      <w:commentRangeEnd w:id="12"/>
      <w:r w:rsidR="00F707D7">
        <w:rPr>
          <w:rStyle w:val="CommentReference"/>
        </w:rPr>
        <w:commentReference w:id="12"/>
      </w:r>
    </w:p>
    <w:p w14:paraId="4AD81555" w14:textId="77777777" w:rsidR="00A50312" w:rsidRDefault="00DB11D3">
      <w:pPr>
        <w:spacing w:before="60" w:line="400" w:lineRule="atLeast"/>
        <w:outlineLvl w:val="0"/>
        <w:rPr>
          <w:color w:val="000000"/>
        </w:rPr>
      </w:pPr>
      <w:r w:rsidRPr="00C86A97">
        <w:rPr>
          <w:bCs/>
          <w:color w:val="000000"/>
        </w:rPr>
        <w:br w:type="page"/>
      </w:r>
      <w:commentRangeStart w:id="13"/>
      <w:r w:rsidR="00FF249A">
        <w:rPr>
          <w:color w:val="000000"/>
        </w:rPr>
        <w:lastRenderedPageBreak/>
        <w:t>RESULTS</w:t>
      </w:r>
      <w:commentRangeEnd w:id="13"/>
      <w:r w:rsidR="00F707D7">
        <w:rPr>
          <w:rStyle w:val="CommentReference"/>
        </w:rPr>
        <w:commentReference w:id="13"/>
      </w:r>
    </w:p>
    <w:p w14:paraId="5EB72F8D" w14:textId="77777777" w:rsidR="00A50312" w:rsidRDefault="00A50312">
      <w:pPr>
        <w:spacing w:before="60" w:line="400" w:lineRule="atLeast"/>
        <w:outlineLvl w:val="0"/>
        <w:rPr>
          <w:color w:val="000000"/>
        </w:rPr>
      </w:pPr>
      <w:r>
        <w:rPr>
          <w:color w:val="000000"/>
        </w:rPr>
        <w:br w:type="page"/>
      </w:r>
      <w:commentRangeStart w:id="14"/>
      <w:r w:rsidR="00A664D0">
        <w:rPr>
          <w:color w:val="000000"/>
        </w:rPr>
        <w:lastRenderedPageBreak/>
        <w:t>DISCUSSION</w:t>
      </w:r>
      <w:commentRangeEnd w:id="14"/>
      <w:r w:rsidR="00F707D7">
        <w:rPr>
          <w:rStyle w:val="CommentReference"/>
        </w:rPr>
        <w:commentReference w:id="14"/>
      </w:r>
    </w:p>
    <w:p w14:paraId="34A80D9D" w14:textId="77777777" w:rsidR="00A50312" w:rsidRDefault="00A50312">
      <w:pPr>
        <w:spacing w:before="60" w:line="400" w:lineRule="atLeast"/>
        <w:outlineLvl w:val="0"/>
        <w:rPr>
          <w:color w:val="000000"/>
        </w:rPr>
      </w:pPr>
      <w:r>
        <w:rPr>
          <w:color w:val="000000"/>
        </w:rPr>
        <w:br w:type="page"/>
      </w:r>
      <w:commentRangeStart w:id="15"/>
      <w:r>
        <w:rPr>
          <w:color w:val="000000"/>
        </w:rPr>
        <w:lastRenderedPageBreak/>
        <w:t>CONCLUSIONS</w:t>
      </w:r>
      <w:commentRangeEnd w:id="15"/>
      <w:r w:rsidR="00F707D7">
        <w:rPr>
          <w:rStyle w:val="CommentReference"/>
        </w:rPr>
        <w:commentReference w:id="15"/>
      </w:r>
    </w:p>
    <w:p w14:paraId="2E1F0E43" w14:textId="77777777" w:rsidR="00A50312" w:rsidRDefault="00A50312">
      <w:pPr>
        <w:spacing w:before="60" w:line="400" w:lineRule="atLeast"/>
        <w:outlineLvl w:val="0"/>
        <w:rPr>
          <w:color w:val="000000"/>
        </w:rPr>
      </w:pPr>
      <w:r>
        <w:rPr>
          <w:color w:val="000000"/>
        </w:rPr>
        <w:br w:type="page"/>
      </w:r>
      <w:commentRangeStart w:id="16"/>
      <w:r>
        <w:rPr>
          <w:color w:val="000000"/>
        </w:rPr>
        <w:lastRenderedPageBreak/>
        <w:t>ACKNOWLEDGEMENT</w:t>
      </w:r>
      <w:commentRangeEnd w:id="16"/>
      <w:r w:rsidR="00F707D7">
        <w:rPr>
          <w:rStyle w:val="CommentReference"/>
        </w:rPr>
        <w:commentReference w:id="16"/>
      </w:r>
    </w:p>
    <w:p w14:paraId="7872EC17" w14:textId="77777777" w:rsidR="00A50312" w:rsidRPr="00C86A97" w:rsidRDefault="00A50312">
      <w:pPr>
        <w:spacing w:before="60" w:line="400" w:lineRule="atLeast"/>
        <w:outlineLvl w:val="0"/>
        <w:rPr>
          <w:color w:val="000000"/>
        </w:rPr>
      </w:pPr>
      <w:r>
        <w:rPr>
          <w:color w:val="000000"/>
        </w:rPr>
        <w:br w:type="page"/>
      </w:r>
      <w:commentRangeStart w:id="17"/>
      <w:r>
        <w:rPr>
          <w:color w:val="000000"/>
        </w:rPr>
        <w:lastRenderedPageBreak/>
        <w:t>REFERENCES</w:t>
      </w:r>
      <w:commentRangeEnd w:id="17"/>
      <w:r w:rsidR="00F707D7">
        <w:rPr>
          <w:rStyle w:val="CommentReference"/>
        </w:rPr>
        <w:commentReference w:id="17"/>
      </w:r>
    </w:p>
    <w:p w14:paraId="6BD820B2" w14:textId="77777777" w:rsidR="00DB11D3" w:rsidRPr="00C86A97" w:rsidRDefault="00DB11D3">
      <w:pPr>
        <w:spacing w:before="60" w:line="400" w:lineRule="atLeast"/>
        <w:outlineLvl w:val="0"/>
        <w:rPr>
          <w:color w:val="000000"/>
        </w:rPr>
      </w:pPr>
    </w:p>
    <w:p w14:paraId="5D6B2DB2" w14:textId="77777777" w:rsidR="00DB11D3" w:rsidRPr="00C86A97" w:rsidRDefault="00DB11D3">
      <w:pPr>
        <w:spacing w:before="60" w:line="400" w:lineRule="atLeast"/>
        <w:rPr>
          <w:color w:val="000000"/>
        </w:rPr>
      </w:pPr>
    </w:p>
    <w:p w14:paraId="73C4E831" w14:textId="77777777" w:rsidR="00DB11D3" w:rsidRPr="00C86A97" w:rsidRDefault="00DB11D3">
      <w:pPr>
        <w:pStyle w:val="NormalWeb"/>
        <w:spacing w:before="0" w:beforeAutospacing="0" w:after="0" w:afterAutospacing="0" w:line="280" w:lineRule="atLeast"/>
        <w:ind w:left="360" w:firstLine="0"/>
        <w:jc w:val="both"/>
        <w:rPr>
          <w:rFonts w:ascii="Times New Roman" w:hAnsi="Times New Roman"/>
          <w:color w:val="000000"/>
          <w:kern w:val="2"/>
        </w:rPr>
      </w:pPr>
    </w:p>
    <w:p w14:paraId="640C9A88" w14:textId="77777777" w:rsidR="00DB11D3" w:rsidRPr="00C86A97" w:rsidRDefault="00DB11D3">
      <w:pPr>
        <w:spacing w:before="60" w:line="400" w:lineRule="atLeast"/>
        <w:rPr>
          <w:color w:val="000000"/>
        </w:rPr>
      </w:pPr>
    </w:p>
    <w:p w14:paraId="529141A0" w14:textId="77777777" w:rsidR="00DB11D3" w:rsidRPr="00C86A97" w:rsidRDefault="00DB11D3">
      <w:pPr>
        <w:spacing w:before="60" w:line="400" w:lineRule="atLeast"/>
        <w:rPr>
          <w:color w:val="000000"/>
        </w:rPr>
      </w:pPr>
    </w:p>
    <w:p w14:paraId="298F7862" w14:textId="77777777" w:rsidR="00DB11D3" w:rsidRPr="00C86A97" w:rsidRDefault="00DB11D3">
      <w:pPr>
        <w:spacing w:before="60" w:line="400" w:lineRule="atLeast"/>
        <w:rPr>
          <w:bCs/>
          <w:color w:val="000000"/>
        </w:rPr>
      </w:pPr>
    </w:p>
    <w:p w14:paraId="000A189A" w14:textId="77777777" w:rsidR="00F420CE" w:rsidRDefault="00DB11D3">
      <w:pPr>
        <w:spacing w:before="60" w:line="400" w:lineRule="atLeast"/>
        <w:outlineLvl w:val="0"/>
        <w:rPr>
          <w:bCs/>
          <w:color w:val="000000"/>
        </w:rPr>
      </w:pPr>
      <w:r w:rsidRPr="00C86A97">
        <w:rPr>
          <w:bCs/>
          <w:color w:val="000000"/>
        </w:rPr>
        <w:br w:type="page"/>
      </w:r>
      <w:r w:rsidR="0043512F">
        <w:rPr>
          <w:bCs/>
          <w:color w:val="000000"/>
        </w:rPr>
        <w:lastRenderedPageBreak/>
        <w:t>Legends</w:t>
      </w:r>
    </w:p>
    <w:p w14:paraId="1E5E8CFC" w14:textId="77777777" w:rsidR="0043512F" w:rsidRDefault="0043512F">
      <w:pPr>
        <w:spacing w:before="60" w:line="400" w:lineRule="atLeast"/>
        <w:outlineLvl w:val="0"/>
        <w:rPr>
          <w:bCs/>
          <w:color w:val="000000"/>
        </w:rPr>
      </w:pPr>
    </w:p>
    <w:p w14:paraId="2C536C80" w14:textId="77777777" w:rsidR="0043512F" w:rsidRDefault="0043512F">
      <w:pPr>
        <w:spacing w:before="60" w:line="400" w:lineRule="atLeast"/>
        <w:outlineLvl w:val="0"/>
        <w:rPr>
          <w:bCs/>
          <w:color w:val="000000"/>
        </w:rPr>
      </w:pPr>
      <w:commentRangeStart w:id="18"/>
      <w:r>
        <w:rPr>
          <w:bCs/>
          <w:color w:val="000000"/>
        </w:rPr>
        <w:t xml:space="preserve">Table </w:t>
      </w:r>
      <w:commentRangeEnd w:id="18"/>
      <w:r w:rsidR="008F3CF5">
        <w:rPr>
          <w:rStyle w:val="CommentReference"/>
        </w:rPr>
        <w:commentReference w:id="18"/>
      </w:r>
    </w:p>
    <w:p w14:paraId="17764085" w14:textId="77777777" w:rsidR="0043512F" w:rsidRDefault="0043512F">
      <w:pPr>
        <w:spacing w:before="60" w:line="400" w:lineRule="atLeast"/>
        <w:outlineLvl w:val="0"/>
        <w:rPr>
          <w:bCs/>
          <w:color w:val="000000"/>
        </w:rPr>
      </w:pPr>
    </w:p>
    <w:p w14:paraId="2E95F5E0" w14:textId="77777777" w:rsidR="0043512F" w:rsidRPr="00C86A97" w:rsidRDefault="0043512F">
      <w:pPr>
        <w:spacing w:before="60" w:line="400" w:lineRule="atLeast"/>
        <w:outlineLvl w:val="0"/>
        <w:rPr>
          <w:noProof/>
          <w:color w:val="000000"/>
          <w:lang w:val="en-US"/>
        </w:rPr>
      </w:pPr>
      <w:commentRangeStart w:id="19"/>
      <w:r>
        <w:rPr>
          <w:bCs/>
          <w:color w:val="000000"/>
        </w:rPr>
        <w:t>Figures</w:t>
      </w:r>
      <w:r w:rsidR="00A267DF">
        <w:rPr>
          <w:noProof/>
          <w:color w:val="000000"/>
          <w:lang w:val="en-US"/>
        </w:rPr>
        <w:t xml:space="preserve"> </w:t>
      </w:r>
      <w:commentRangeEnd w:id="19"/>
      <w:r w:rsidR="008F3CF5">
        <w:rPr>
          <w:rStyle w:val="CommentReference"/>
        </w:rPr>
        <w:commentReference w:id="19"/>
      </w:r>
    </w:p>
    <w:sectPr w:rsidR="0043512F" w:rsidRPr="00C86A97" w:rsidSect="00723929">
      <w:headerReference w:type="default" r:id="rId12"/>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adeep" w:date="2021-07-16T15:05:00Z" w:initials="N">
    <w:p w14:paraId="53F04009" w14:textId="77777777" w:rsidR="00F707D7" w:rsidRDefault="00F707D7">
      <w:pPr>
        <w:pStyle w:val="CommentText"/>
      </w:pPr>
      <w:r>
        <w:rPr>
          <w:rStyle w:val="CommentReference"/>
        </w:rPr>
        <w:annotationRef/>
      </w:r>
      <w:r>
        <w:t>Not more than 40 character</w:t>
      </w:r>
    </w:p>
  </w:comment>
  <w:comment w:id="2" w:author="Pradeep" w:date="2021-07-16T15:06:00Z" w:initials="N">
    <w:p w14:paraId="42D58085" w14:textId="77777777" w:rsidR="00F707D7" w:rsidRDefault="00F707D7">
      <w:pPr>
        <w:pStyle w:val="CommentText"/>
      </w:pPr>
      <w:r>
        <w:rPr>
          <w:rStyle w:val="CommentReference"/>
        </w:rPr>
        <w:annotationRef/>
      </w:r>
      <w:r>
        <w:rPr>
          <w:rStyle w:val="CommentReference"/>
        </w:rPr>
        <w:annotationRef/>
      </w:r>
      <w:r>
        <w:t>If you have presented anywhere prior submission, please provide detail here</w:t>
      </w:r>
    </w:p>
  </w:comment>
  <w:comment w:id="3" w:author="Pradeep" w:date="2021-07-16T15:06:00Z" w:initials="N">
    <w:p w14:paraId="13B053B3" w14:textId="77777777" w:rsidR="00F707D7" w:rsidRDefault="00F707D7">
      <w:pPr>
        <w:pStyle w:val="CommentText"/>
      </w:pPr>
      <w:r>
        <w:rPr>
          <w:rStyle w:val="CommentReference"/>
        </w:rPr>
        <w:annotationRef/>
      </w:r>
      <w:r>
        <w:t>Delete this text and insert title of the article</w:t>
      </w:r>
    </w:p>
  </w:comment>
  <w:comment w:id="4" w:author="Pradeep" w:date="2021-07-16T15:07:00Z" w:initials="N">
    <w:p w14:paraId="6E87A449" w14:textId="77777777" w:rsidR="00F707D7" w:rsidRDefault="00F707D7" w:rsidP="00F707D7">
      <w:pPr>
        <w:pStyle w:val="CommentText"/>
      </w:pPr>
      <w:r>
        <w:rPr>
          <w:rStyle w:val="CommentReference"/>
        </w:rPr>
        <w:annotationRef/>
      </w:r>
      <w:r>
        <w:t xml:space="preserve">Use author info as we published in the journal </w:t>
      </w:r>
    </w:p>
    <w:p w14:paraId="64B66F71" w14:textId="77777777" w:rsidR="00F707D7" w:rsidRDefault="00F707D7" w:rsidP="00F707D7">
      <w:pPr>
        <w:pStyle w:val="CommentText"/>
      </w:pPr>
    </w:p>
    <w:p w14:paraId="45DE23AF" w14:textId="77777777" w:rsidR="00F707D7" w:rsidRDefault="00F707D7" w:rsidP="00F707D7">
      <w:pPr>
        <w:pStyle w:val="CommentText"/>
      </w:pPr>
      <w:r>
        <w:t xml:space="preserve">for. e.g.  Pradeep </w:t>
      </w:r>
      <w:proofErr w:type="spellStart"/>
      <w:r>
        <w:t>Belbase</w:t>
      </w:r>
      <w:proofErr w:type="spellEnd"/>
    </w:p>
    <w:p w14:paraId="760BBE0C" w14:textId="77777777" w:rsidR="00F707D7" w:rsidRDefault="00F707D7" w:rsidP="00F707D7">
      <w:pPr>
        <w:pStyle w:val="CommentText"/>
      </w:pPr>
    </w:p>
    <w:p w14:paraId="3B86CB85" w14:textId="77777777" w:rsidR="00F707D7" w:rsidRDefault="00F707D7" w:rsidP="00F707D7">
      <w:pPr>
        <w:pStyle w:val="CommentText"/>
        <w:rPr>
          <w:vertAlign w:val="superscript"/>
        </w:rPr>
      </w:pPr>
      <w:r>
        <w:t>Pradeep Belbase</w:t>
      </w:r>
      <w:r w:rsidRPr="001508C0">
        <w:rPr>
          <w:vertAlign w:val="superscript"/>
        </w:rPr>
        <w:t>1</w:t>
      </w:r>
    </w:p>
    <w:p w14:paraId="3D3A7C37" w14:textId="77777777" w:rsidR="00F707D7" w:rsidRDefault="00F707D7" w:rsidP="00F707D7">
      <w:pPr>
        <w:pStyle w:val="CommentText"/>
      </w:pPr>
      <w:r>
        <w:rPr>
          <w:vertAlign w:val="superscript"/>
        </w:rPr>
        <w:t>1</w:t>
      </w:r>
      <w:r>
        <w:t>Journal of Nepal Health Research Council</w:t>
      </w:r>
    </w:p>
    <w:p w14:paraId="07BC2E17" w14:textId="77777777" w:rsidR="00F707D7" w:rsidRDefault="00F707D7" w:rsidP="00F707D7">
      <w:pPr>
        <w:pStyle w:val="CommentText"/>
      </w:pPr>
    </w:p>
    <w:p w14:paraId="5940CF3E" w14:textId="77777777" w:rsidR="00F707D7" w:rsidRDefault="00F707D7" w:rsidP="00F707D7">
      <w:pPr>
        <w:pStyle w:val="CommentText"/>
      </w:pPr>
      <w:r>
        <w:t>For more detail please go through our published article.</w:t>
      </w:r>
    </w:p>
    <w:p w14:paraId="265B61C8" w14:textId="77777777" w:rsidR="00F707D7" w:rsidRDefault="00F707D7" w:rsidP="00F707D7">
      <w:pPr>
        <w:pStyle w:val="CommentText"/>
      </w:pPr>
    </w:p>
    <w:p w14:paraId="1AC2EA7C" w14:textId="77777777" w:rsidR="00F707D7" w:rsidRPr="001508C0" w:rsidRDefault="00F707D7" w:rsidP="00F707D7">
      <w:pPr>
        <w:pStyle w:val="CommentText"/>
      </w:pPr>
      <w:r>
        <w:t>N.B. Please make sure you use superscript and position of comma according to JNHRC format.</w:t>
      </w:r>
    </w:p>
    <w:p w14:paraId="42AA4CB2" w14:textId="77777777" w:rsidR="00F707D7" w:rsidRDefault="00F707D7">
      <w:pPr>
        <w:pStyle w:val="CommentText"/>
      </w:pPr>
    </w:p>
  </w:comment>
  <w:comment w:id="5" w:author="Pradeep" w:date="2021-07-16T15:07:00Z" w:initials="N">
    <w:p w14:paraId="1A4D249B" w14:textId="77777777" w:rsidR="00F707D7" w:rsidRDefault="00F707D7" w:rsidP="00F707D7">
      <w:pPr>
        <w:pStyle w:val="CommentText"/>
      </w:pPr>
      <w:r>
        <w:rPr>
          <w:rStyle w:val="CommentReference"/>
        </w:rPr>
        <w:annotationRef/>
      </w:r>
      <w:r>
        <w:rPr>
          <w:rStyle w:val="CommentReference"/>
        </w:rPr>
        <w:annotationRef/>
      </w:r>
      <w:r>
        <w:t xml:space="preserve">Name, Affiliation, Address, </w:t>
      </w:r>
      <w:proofErr w:type="gramStart"/>
      <w:r>
        <w:t>Phone:,</w:t>
      </w:r>
      <w:proofErr w:type="gramEnd"/>
      <w:r>
        <w:t xml:space="preserve"> Email:</w:t>
      </w:r>
    </w:p>
    <w:p w14:paraId="1C81FCEB" w14:textId="77777777" w:rsidR="00F707D7" w:rsidRDefault="00F707D7" w:rsidP="00F707D7">
      <w:pPr>
        <w:pStyle w:val="CommentText"/>
      </w:pPr>
    </w:p>
    <w:p w14:paraId="41D07619" w14:textId="77777777" w:rsidR="00F707D7" w:rsidRDefault="00F707D7" w:rsidP="00F707D7">
      <w:pPr>
        <w:pStyle w:val="CommentText"/>
      </w:pPr>
      <w:r>
        <w:t>N.B. Do not provide academic degree and positions, just affiliation.</w:t>
      </w:r>
    </w:p>
    <w:p w14:paraId="754F75CB" w14:textId="77777777" w:rsidR="00F707D7" w:rsidRDefault="00F707D7" w:rsidP="00F707D7">
      <w:pPr>
        <w:pStyle w:val="CommentText"/>
      </w:pPr>
    </w:p>
    <w:p w14:paraId="0466EF5A" w14:textId="77777777" w:rsidR="00F707D7" w:rsidRDefault="00F707D7">
      <w:pPr>
        <w:pStyle w:val="CommentText"/>
      </w:pPr>
      <w:r>
        <w:t xml:space="preserve">You can go through our published article at </w:t>
      </w:r>
      <w:hyperlink r:id="rId1" w:history="1">
        <w:r>
          <w:rPr>
            <w:rStyle w:val="Hyperlink"/>
          </w:rPr>
          <w:t>www.jnhrc.com.np</w:t>
        </w:r>
      </w:hyperlink>
    </w:p>
  </w:comment>
  <w:comment w:id="6" w:author="Pradeep" w:date="2021-07-16T15:09:00Z" w:initials="N">
    <w:p w14:paraId="7BF8F3E2" w14:textId="77777777" w:rsidR="00F707D7" w:rsidRDefault="00F707D7" w:rsidP="00F707D7">
      <w:pPr>
        <w:pStyle w:val="CommentText"/>
      </w:pPr>
      <w:r>
        <w:rPr>
          <w:rStyle w:val="CommentReference"/>
        </w:rPr>
        <w:annotationRef/>
      </w:r>
      <w:r>
        <w:t>Do not exceed more than 250 words.</w:t>
      </w:r>
    </w:p>
    <w:p w14:paraId="18B11B0B" w14:textId="77777777" w:rsidR="00F707D7" w:rsidRDefault="00F707D7" w:rsidP="00F707D7">
      <w:pPr>
        <w:pStyle w:val="CommentText"/>
      </w:pPr>
    </w:p>
    <w:p w14:paraId="5D6724E0" w14:textId="77777777" w:rsidR="00F707D7" w:rsidRDefault="00F707D7" w:rsidP="00F707D7">
      <w:pPr>
        <w:pStyle w:val="CommentText"/>
      </w:pPr>
      <w:r>
        <w:t>Do not just copy from the heading below and paste instead provide comprehensive detail.</w:t>
      </w:r>
    </w:p>
    <w:p w14:paraId="58FE81D6" w14:textId="77777777" w:rsidR="00F707D7" w:rsidRDefault="00F707D7" w:rsidP="00F707D7">
      <w:pPr>
        <w:pStyle w:val="CommentText"/>
      </w:pPr>
    </w:p>
    <w:p w14:paraId="36C7CE20" w14:textId="77777777" w:rsidR="00F707D7" w:rsidRDefault="00F707D7" w:rsidP="00F707D7">
      <w:pPr>
        <w:pStyle w:val="CommentText"/>
      </w:pPr>
      <w:r>
        <w:t xml:space="preserve">This is the window for your article if you make it concise and comprehensive that will drive more interest for reader to go through the full text.  </w:t>
      </w:r>
    </w:p>
  </w:comment>
  <w:comment w:id="7" w:author="Pradeep" w:date="2021-07-16T15:10:00Z" w:initials="N">
    <w:p w14:paraId="484CA6C5" w14:textId="77777777" w:rsidR="00F707D7" w:rsidRDefault="00F707D7">
      <w:pPr>
        <w:pStyle w:val="CommentText"/>
      </w:pPr>
      <w:r>
        <w:rPr>
          <w:rStyle w:val="CommentReference"/>
        </w:rPr>
        <w:annotationRef/>
      </w:r>
      <w:r>
        <w:rPr>
          <w:rStyle w:val="CommentReference"/>
        </w:rPr>
        <w:annotationRef/>
      </w:r>
      <w:r>
        <w:t>Provide what actually you did.</w:t>
      </w:r>
    </w:p>
  </w:comment>
  <w:comment w:id="8" w:author="Pradeep" w:date="2021-07-16T15:10:00Z" w:initials="N">
    <w:p w14:paraId="3FA6BD84" w14:textId="77777777" w:rsidR="00F707D7" w:rsidRDefault="00F707D7">
      <w:pPr>
        <w:pStyle w:val="CommentText"/>
      </w:pPr>
      <w:r>
        <w:rPr>
          <w:rStyle w:val="CommentReference"/>
        </w:rPr>
        <w:annotationRef/>
      </w:r>
      <w:r>
        <w:t>Provide key findings only</w:t>
      </w:r>
    </w:p>
  </w:comment>
  <w:comment w:id="9" w:author="Pradeep" w:date="2021-07-16T15:11:00Z" w:initials="N">
    <w:p w14:paraId="7AC144A5" w14:textId="77777777" w:rsidR="00F707D7" w:rsidRDefault="00F707D7">
      <w:pPr>
        <w:pStyle w:val="CommentText"/>
      </w:pPr>
      <w:r>
        <w:rPr>
          <w:rStyle w:val="CommentReference"/>
        </w:rPr>
        <w:annotationRef/>
      </w:r>
      <w:r>
        <w:t>Provide the main conclusion drawn from your study</w:t>
      </w:r>
    </w:p>
  </w:comment>
  <w:comment w:id="10" w:author="Pradeep" w:date="2021-07-16T15:11:00Z" w:initials="N">
    <w:p w14:paraId="63736A05" w14:textId="77777777" w:rsidR="00F707D7" w:rsidRDefault="00F707D7" w:rsidP="00F707D7">
      <w:pPr>
        <w:pStyle w:val="CommentText"/>
      </w:pPr>
      <w:r>
        <w:rPr>
          <w:rStyle w:val="CommentReference"/>
        </w:rPr>
        <w:annotationRef/>
      </w:r>
      <w:r>
        <w:rPr>
          <w:rStyle w:val="CommentReference"/>
        </w:rPr>
        <w:annotationRef/>
      </w:r>
      <w:r>
        <w:t xml:space="preserve">3-5 key words arranged in alphabetical order. </w:t>
      </w:r>
    </w:p>
    <w:p w14:paraId="5DB73A3A" w14:textId="77777777" w:rsidR="00F707D7" w:rsidRDefault="00F707D7" w:rsidP="00F707D7">
      <w:pPr>
        <w:pStyle w:val="CommentText"/>
      </w:pPr>
    </w:p>
    <w:p w14:paraId="594198F0" w14:textId="77777777" w:rsidR="00F707D7" w:rsidRDefault="00F707D7">
      <w:pPr>
        <w:pStyle w:val="CommentText"/>
      </w:pPr>
      <w:r>
        <w:t>Use medical subject heading (</w:t>
      </w:r>
      <w:proofErr w:type="spellStart"/>
      <w:r>
        <w:t>MeSH</w:t>
      </w:r>
      <w:proofErr w:type="spellEnd"/>
      <w:r>
        <w:t xml:space="preserve">) only, for more detail visit </w:t>
      </w:r>
      <w:r w:rsidRPr="00326C0C">
        <w:t xml:space="preserve"> </w:t>
      </w:r>
      <w:hyperlink r:id="rId2" w:history="1">
        <w:r>
          <w:rPr>
            <w:rStyle w:val="Hyperlink"/>
          </w:rPr>
          <w:t>http://www.nlm.nih.gov/mesh/</w:t>
        </w:r>
      </w:hyperlink>
    </w:p>
  </w:comment>
  <w:comment w:id="11" w:author="Pradeep" w:date="2021-07-16T15:11:00Z" w:initials="N">
    <w:p w14:paraId="44950F2C" w14:textId="77777777" w:rsidR="00F707D7" w:rsidRDefault="00F707D7" w:rsidP="00F707D7">
      <w:pPr>
        <w:pStyle w:val="CommentText"/>
      </w:pPr>
      <w:r>
        <w:rPr>
          <w:rStyle w:val="CommentReference"/>
        </w:rPr>
        <w:annotationRef/>
      </w:r>
      <w:r>
        <w:rPr>
          <w:rStyle w:val="CommentReference"/>
        </w:rPr>
        <w:annotationRef/>
      </w:r>
      <w:r>
        <w:t>Do not exceed more than 150 words</w:t>
      </w:r>
    </w:p>
    <w:p w14:paraId="2573D89D" w14:textId="77777777" w:rsidR="00F707D7" w:rsidRDefault="00F707D7" w:rsidP="00F707D7">
      <w:pPr>
        <w:pStyle w:val="CommentText"/>
      </w:pPr>
    </w:p>
    <w:p w14:paraId="6849B967" w14:textId="77777777" w:rsidR="00F707D7" w:rsidRDefault="00F707D7">
      <w:pPr>
        <w:pStyle w:val="CommentText"/>
      </w:pPr>
      <w:r>
        <w:t>N.B. Detail is given in the manuscript documents</w:t>
      </w:r>
    </w:p>
  </w:comment>
  <w:comment w:id="12" w:author="Pradeep" w:date="2021-07-16T15:12:00Z" w:initials="N">
    <w:p w14:paraId="6F5A915C" w14:textId="77777777" w:rsidR="00F707D7" w:rsidRDefault="00F707D7" w:rsidP="00F707D7">
      <w:pPr>
        <w:pStyle w:val="CommentText"/>
      </w:pPr>
      <w:r>
        <w:rPr>
          <w:rStyle w:val="CommentReference"/>
        </w:rPr>
        <w:annotationRef/>
      </w:r>
      <w:r>
        <w:t xml:space="preserve">Provide the detail in the order of </w:t>
      </w:r>
    </w:p>
    <w:p w14:paraId="00877AAD" w14:textId="77777777" w:rsidR="00F707D7" w:rsidRDefault="00F707D7" w:rsidP="00F707D7">
      <w:pPr>
        <w:pStyle w:val="CommentText"/>
      </w:pPr>
    </w:p>
    <w:p w14:paraId="6879E2E3" w14:textId="77777777" w:rsidR="00F707D7" w:rsidRDefault="00F707D7" w:rsidP="00F707D7">
      <w:pPr>
        <w:pStyle w:val="CommentText"/>
        <w:numPr>
          <w:ilvl w:val="0"/>
          <w:numId w:val="10"/>
        </w:numPr>
      </w:pPr>
      <w:r>
        <w:t>Study Design</w:t>
      </w:r>
    </w:p>
    <w:p w14:paraId="27020678" w14:textId="77777777" w:rsidR="00F707D7" w:rsidRDefault="00F707D7" w:rsidP="00F707D7">
      <w:pPr>
        <w:pStyle w:val="CommentText"/>
        <w:numPr>
          <w:ilvl w:val="0"/>
          <w:numId w:val="10"/>
        </w:numPr>
      </w:pPr>
      <w:r>
        <w:t>Place and duration of study</w:t>
      </w:r>
    </w:p>
    <w:p w14:paraId="13BEED08" w14:textId="77777777" w:rsidR="00F707D7" w:rsidRDefault="00F707D7" w:rsidP="00F707D7">
      <w:pPr>
        <w:pStyle w:val="CommentText"/>
        <w:numPr>
          <w:ilvl w:val="0"/>
          <w:numId w:val="10"/>
        </w:numPr>
      </w:pPr>
      <w:r>
        <w:t xml:space="preserve">Ethical approval and Patient consent </w:t>
      </w:r>
    </w:p>
    <w:p w14:paraId="1E9811AB" w14:textId="77777777" w:rsidR="00F707D7" w:rsidRDefault="00F707D7" w:rsidP="00F707D7">
      <w:pPr>
        <w:pStyle w:val="CommentText"/>
        <w:numPr>
          <w:ilvl w:val="0"/>
          <w:numId w:val="10"/>
        </w:numPr>
      </w:pPr>
      <w:r>
        <w:t>Inclusion and exclusion criteria</w:t>
      </w:r>
    </w:p>
    <w:p w14:paraId="4AEA84B8" w14:textId="77777777" w:rsidR="00F707D7" w:rsidRDefault="00F707D7" w:rsidP="00F707D7">
      <w:pPr>
        <w:pStyle w:val="CommentText"/>
        <w:numPr>
          <w:ilvl w:val="0"/>
          <w:numId w:val="10"/>
        </w:numPr>
      </w:pPr>
      <w:r>
        <w:t>Sample Size and sampling</w:t>
      </w:r>
    </w:p>
    <w:p w14:paraId="21F25825" w14:textId="77777777" w:rsidR="00F707D7" w:rsidRDefault="00F707D7" w:rsidP="00F707D7">
      <w:pPr>
        <w:pStyle w:val="CommentText"/>
        <w:numPr>
          <w:ilvl w:val="0"/>
          <w:numId w:val="10"/>
        </w:numPr>
      </w:pPr>
      <w:r>
        <w:t>Statistical analysis and software used.</w:t>
      </w:r>
    </w:p>
    <w:p w14:paraId="692C39FD" w14:textId="77777777" w:rsidR="00F707D7" w:rsidRDefault="00F707D7" w:rsidP="00F707D7">
      <w:pPr>
        <w:pStyle w:val="CommentText"/>
      </w:pPr>
    </w:p>
    <w:p w14:paraId="60B981BD" w14:textId="77777777" w:rsidR="00F707D7" w:rsidRPr="00F707D7" w:rsidRDefault="00F707D7" w:rsidP="00F707D7">
      <w:pPr>
        <w:pStyle w:val="CommentText"/>
        <w:rPr>
          <w:b/>
        </w:rPr>
      </w:pPr>
      <w:r>
        <w:t>N.B. Detail is given in the manuscript documents</w:t>
      </w:r>
    </w:p>
  </w:comment>
  <w:comment w:id="13" w:author="Pradeep" w:date="2021-07-16T15:12:00Z" w:initials="N">
    <w:p w14:paraId="47B31FE7" w14:textId="77777777" w:rsidR="00F707D7" w:rsidRDefault="00F707D7" w:rsidP="00F707D7">
      <w:pPr>
        <w:pStyle w:val="CommentText"/>
      </w:pPr>
      <w:r>
        <w:rPr>
          <w:rStyle w:val="CommentReference"/>
        </w:rPr>
        <w:annotationRef/>
      </w:r>
      <w:r>
        <w:rPr>
          <w:rStyle w:val="CommentReference"/>
        </w:rPr>
        <w:annotationRef/>
      </w:r>
      <w:r>
        <w:t xml:space="preserve">Present the key finding first and then move towards less important findings. </w:t>
      </w:r>
    </w:p>
    <w:p w14:paraId="3DDBBE81" w14:textId="77777777" w:rsidR="00F707D7" w:rsidRDefault="00F707D7" w:rsidP="00F707D7">
      <w:pPr>
        <w:pStyle w:val="CommentText"/>
      </w:pPr>
    </w:p>
    <w:p w14:paraId="32282FAF" w14:textId="77777777" w:rsidR="00F707D7" w:rsidRDefault="00F707D7" w:rsidP="00F707D7">
      <w:pPr>
        <w:pStyle w:val="CommentText"/>
      </w:pPr>
      <w:r>
        <w:t>Use table and figures appropriately and do not explain table and figures in the text, instead provide main finding of the table or figures and then use table and figure no at the end of the sentence.</w:t>
      </w:r>
    </w:p>
    <w:p w14:paraId="4ABA17BA" w14:textId="77777777" w:rsidR="00F707D7" w:rsidRDefault="00F707D7" w:rsidP="00F707D7">
      <w:pPr>
        <w:pStyle w:val="CommentText"/>
      </w:pPr>
    </w:p>
    <w:p w14:paraId="602D1B87" w14:textId="77777777" w:rsidR="00F707D7" w:rsidRDefault="00F707D7">
      <w:pPr>
        <w:pStyle w:val="CommentText"/>
      </w:pPr>
      <w:r>
        <w:t>N.B. Detail is given in the manuscript documents</w:t>
      </w:r>
    </w:p>
  </w:comment>
  <w:comment w:id="14" w:author="Pradeep" w:date="2021-07-16T15:12:00Z" w:initials="N">
    <w:p w14:paraId="3D85E588" w14:textId="77777777" w:rsidR="00F707D7" w:rsidRDefault="00F707D7" w:rsidP="00F707D7">
      <w:pPr>
        <w:pStyle w:val="CommentText"/>
      </w:pPr>
      <w:r>
        <w:rPr>
          <w:rStyle w:val="CommentReference"/>
        </w:rPr>
        <w:annotationRef/>
      </w:r>
      <w:r>
        <w:rPr>
          <w:rStyle w:val="CommentReference"/>
        </w:rPr>
        <w:annotationRef/>
      </w:r>
      <w:r>
        <w:t>Do not extensively describe someone else work.</w:t>
      </w:r>
    </w:p>
    <w:p w14:paraId="54C363ED" w14:textId="77777777" w:rsidR="00F707D7" w:rsidRDefault="00F707D7" w:rsidP="00F707D7">
      <w:pPr>
        <w:pStyle w:val="CommentText"/>
      </w:pPr>
    </w:p>
    <w:p w14:paraId="66DD6CE9" w14:textId="77777777" w:rsidR="00F707D7" w:rsidRDefault="00F707D7" w:rsidP="00F707D7">
      <w:pPr>
        <w:pStyle w:val="CommentText"/>
      </w:pPr>
      <w:r>
        <w:t>Provide limitation of your study at the end.</w:t>
      </w:r>
    </w:p>
    <w:p w14:paraId="57A82379" w14:textId="77777777" w:rsidR="00F707D7" w:rsidRDefault="00F707D7" w:rsidP="00F707D7">
      <w:pPr>
        <w:pStyle w:val="CommentText"/>
      </w:pPr>
    </w:p>
    <w:p w14:paraId="6865CA52" w14:textId="77777777" w:rsidR="00F707D7" w:rsidRDefault="00F707D7">
      <w:pPr>
        <w:pStyle w:val="CommentText"/>
      </w:pPr>
      <w:r>
        <w:t>N.B. Detail is given in the manuscript documents</w:t>
      </w:r>
    </w:p>
  </w:comment>
  <w:comment w:id="15" w:author="Pradeep" w:date="2021-07-16T15:13:00Z" w:initials="N">
    <w:p w14:paraId="240FA52D" w14:textId="77777777" w:rsidR="00F707D7" w:rsidRDefault="00F707D7" w:rsidP="00F707D7">
      <w:pPr>
        <w:pStyle w:val="CommentText"/>
      </w:pPr>
      <w:r>
        <w:rPr>
          <w:rStyle w:val="CommentReference"/>
        </w:rPr>
        <w:annotationRef/>
      </w:r>
      <w:r>
        <w:rPr>
          <w:rStyle w:val="CommentReference"/>
        </w:rPr>
        <w:annotationRef/>
      </w:r>
      <w:r>
        <w:t xml:space="preserve">Do not explain the finding instead key </w:t>
      </w:r>
      <w:proofErr w:type="spellStart"/>
      <w:r>
        <w:t>key</w:t>
      </w:r>
      <w:proofErr w:type="spellEnd"/>
      <w:r>
        <w:t xml:space="preserve"> message with recommendations if applicable.</w:t>
      </w:r>
    </w:p>
    <w:p w14:paraId="07406CB8" w14:textId="77777777" w:rsidR="00F707D7" w:rsidRDefault="00F707D7" w:rsidP="00F707D7">
      <w:pPr>
        <w:pStyle w:val="CommentText"/>
      </w:pPr>
    </w:p>
    <w:p w14:paraId="4D977941" w14:textId="77777777" w:rsidR="00F707D7" w:rsidRPr="00F707D7" w:rsidRDefault="00F707D7">
      <w:pPr>
        <w:pStyle w:val="CommentText"/>
        <w:rPr>
          <w:b/>
        </w:rPr>
      </w:pPr>
      <w:r>
        <w:t>N.B. Detail is given in the manuscript documents</w:t>
      </w:r>
    </w:p>
  </w:comment>
  <w:comment w:id="16" w:author="Pradeep" w:date="2021-07-16T15:13:00Z" w:initials="N">
    <w:p w14:paraId="4713851C" w14:textId="77777777" w:rsidR="00F707D7" w:rsidRDefault="00F707D7">
      <w:pPr>
        <w:pStyle w:val="CommentText"/>
      </w:pPr>
      <w:r>
        <w:rPr>
          <w:rStyle w:val="CommentReference"/>
        </w:rPr>
        <w:annotationRef/>
      </w:r>
      <w:r>
        <w:t>Just name the individual or organization but do not use literary word to praise them.</w:t>
      </w:r>
    </w:p>
  </w:comment>
  <w:comment w:id="17" w:author="Pradeep" w:date="2021-07-16T15:13:00Z" w:initials="N">
    <w:p w14:paraId="52E65C7C" w14:textId="77777777" w:rsidR="00F707D7" w:rsidRDefault="00F707D7" w:rsidP="00F707D7">
      <w:pPr>
        <w:pStyle w:val="CommentText"/>
      </w:pPr>
      <w:r>
        <w:rPr>
          <w:rStyle w:val="CommentReference"/>
        </w:rPr>
        <w:annotationRef/>
      </w:r>
      <w:r>
        <w:rPr>
          <w:rStyle w:val="CommentReference"/>
        </w:rPr>
        <w:annotationRef/>
      </w:r>
      <w:r>
        <w:t>Strictly Citing Medicine style, which is similar to Vancouver style</w:t>
      </w:r>
    </w:p>
    <w:p w14:paraId="6A76EEAA" w14:textId="77777777" w:rsidR="00F707D7" w:rsidRDefault="00F707D7" w:rsidP="00F707D7">
      <w:pPr>
        <w:pStyle w:val="CommentText"/>
      </w:pPr>
    </w:p>
    <w:p w14:paraId="6FAEE5FE" w14:textId="77777777" w:rsidR="00F707D7" w:rsidRDefault="00F707D7" w:rsidP="00F707D7">
      <w:pPr>
        <w:pStyle w:val="CommentText"/>
      </w:pPr>
      <w:r>
        <w:t xml:space="preserve">There </w:t>
      </w:r>
      <w:proofErr w:type="gramStart"/>
      <w:r>
        <w:t>are</w:t>
      </w:r>
      <w:proofErr w:type="gramEnd"/>
      <w:r>
        <w:t xml:space="preserve"> minor variation such as a full stop after the journal etc in the citing medicine than </w:t>
      </w:r>
      <w:proofErr w:type="spellStart"/>
      <w:r>
        <w:t>vancouver</w:t>
      </w:r>
      <w:proofErr w:type="spellEnd"/>
      <w:r>
        <w:t>.</w:t>
      </w:r>
    </w:p>
    <w:p w14:paraId="23BA333E" w14:textId="77777777" w:rsidR="00F707D7" w:rsidRDefault="00F707D7" w:rsidP="00F707D7">
      <w:pPr>
        <w:pStyle w:val="CommentText"/>
      </w:pPr>
    </w:p>
    <w:p w14:paraId="394C8FA4" w14:textId="77777777" w:rsidR="00F707D7" w:rsidRDefault="00F707D7" w:rsidP="00F707D7">
      <w:pPr>
        <w:pStyle w:val="CommentText"/>
      </w:pPr>
      <w:r>
        <w:t>Follow the punctuation marks carefully.  This is the game of punctuation</w:t>
      </w:r>
    </w:p>
    <w:p w14:paraId="492F504F" w14:textId="77777777" w:rsidR="00F707D7" w:rsidRPr="00FA6A94" w:rsidRDefault="00F707D7" w:rsidP="00F707D7">
      <w:pPr>
        <w:pStyle w:val="CommentText"/>
        <w:rPr>
          <w:b/>
          <w:sz w:val="40"/>
          <w:szCs w:val="40"/>
        </w:rPr>
      </w:pPr>
      <w:r w:rsidRPr="00FA6A94">
        <w:rPr>
          <w:b/>
          <w:sz w:val="40"/>
          <w:szCs w:val="40"/>
        </w:rPr>
        <w:t>. (Space</w:t>
      </w:r>
      <w:proofErr w:type="gramStart"/>
      <w:r w:rsidRPr="00FA6A94">
        <w:rPr>
          <w:b/>
          <w:sz w:val="40"/>
          <w:szCs w:val="40"/>
        </w:rPr>
        <w:t>) ;</w:t>
      </w:r>
      <w:proofErr w:type="gramEnd"/>
      <w:r w:rsidRPr="00FA6A94">
        <w:rPr>
          <w:b/>
          <w:sz w:val="40"/>
          <w:szCs w:val="40"/>
        </w:rPr>
        <w:t xml:space="preserve"> : </w:t>
      </w:r>
    </w:p>
    <w:p w14:paraId="3728B659" w14:textId="77777777" w:rsidR="00F707D7" w:rsidRDefault="00F707D7" w:rsidP="00F707D7">
      <w:pPr>
        <w:pStyle w:val="CommentText"/>
      </w:pPr>
    </w:p>
    <w:p w14:paraId="2FE85165" w14:textId="77777777" w:rsidR="00F707D7" w:rsidRDefault="00F707D7" w:rsidP="00F707D7">
      <w:pPr>
        <w:pStyle w:val="CommentText"/>
      </w:pPr>
      <w:r>
        <w:t xml:space="preserve">i.e. specific use of full stop, space, semi colon and colon according to the rule of Vancouver. </w:t>
      </w:r>
    </w:p>
    <w:p w14:paraId="7E875A17" w14:textId="77777777" w:rsidR="00F707D7" w:rsidRDefault="00F707D7" w:rsidP="00F707D7">
      <w:pPr>
        <w:pStyle w:val="CommentText"/>
      </w:pPr>
    </w:p>
    <w:p w14:paraId="299832B9" w14:textId="77777777" w:rsidR="00F707D7" w:rsidRDefault="00F707D7" w:rsidP="00F707D7">
      <w:pPr>
        <w:pStyle w:val="CommentText"/>
      </w:pPr>
      <w:r>
        <w:t>Inappropriate and wrong use will be liable for rejection of the article.</w:t>
      </w:r>
    </w:p>
    <w:p w14:paraId="4EDE9B2E" w14:textId="77777777" w:rsidR="00F707D7" w:rsidRDefault="00F707D7" w:rsidP="00F707D7">
      <w:pPr>
        <w:pStyle w:val="CommentText"/>
      </w:pPr>
    </w:p>
    <w:p w14:paraId="4CF4017C" w14:textId="77777777" w:rsidR="00F707D7" w:rsidRDefault="00F707D7" w:rsidP="00F707D7">
      <w:pPr>
        <w:pStyle w:val="CommentText"/>
      </w:pPr>
      <w:r>
        <w:t>Include names of six authors followed by et al if there are more than six authors. Do not give et al after three authors.</w:t>
      </w:r>
    </w:p>
    <w:p w14:paraId="47E9E0B7" w14:textId="77777777" w:rsidR="00F707D7" w:rsidRDefault="00F707D7" w:rsidP="00F707D7">
      <w:pPr>
        <w:pStyle w:val="CommentText"/>
      </w:pPr>
    </w:p>
    <w:p w14:paraId="725EB12E" w14:textId="77777777" w:rsidR="00F707D7" w:rsidRDefault="00F707D7">
      <w:pPr>
        <w:pStyle w:val="CommentText"/>
      </w:pPr>
      <w:r>
        <w:t>N.B. Detail is given in the Vancouver documents</w:t>
      </w:r>
    </w:p>
  </w:comment>
  <w:comment w:id="18" w:author="Pradeep" w:date="2021-07-16T15:14:00Z" w:initials="N">
    <w:p w14:paraId="35C036B6" w14:textId="77777777" w:rsidR="008F3CF5" w:rsidRDefault="008F3CF5" w:rsidP="008F3CF5">
      <w:pPr>
        <w:pStyle w:val="CommentText"/>
      </w:pPr>
      <w:r>
        <w:rPr>
          <w:rStyle w:val="CommentReference"/>
        </w:rPr>
        <w:annotationRef/>
      </w:r>
      <w:r>
        <w:t>Table Title</w:t>
      </w:r>
    </w:p>
    <w:p w14:paraId="29FFA77B" w14:textId="77777777" w:rsidR="008F3CF5" w:rsidRDefault="008F3CF5" w:rsidP="008F3CF5">
      <w:pPr>
        <w:pStyle w:val="CommentText"/>
      </w:pPr>
    </w:p>
    <w:p w14:paraId="4FC8D879" w14:textId="77777777" w:rsidR="008F3CF5" w:rsidRDefault="008F3CF5" w:rsidP="008F3CF5">
      <w:pPr>
        <w:pStyle w:val="CommentText"/>
      </w:pPr>
      <w:r>
        <w:t>Table 1. Title</w:t>
      </w:r>
    </w:p>
    <w:p w14:paraId="67257C09" w14:textId="77777777" w:rsidR="008F3CF5" w:rsidRDefault="008F3CF5" w:rsidP="008F3CF5">
      <w:pPr>
        <w:pStyle w:val="CommentText"/>
      </w:pPr>
      <w:r>
        <w:t>Table 2. Title</w:t>
      </w:r>
    </w:p>
    <w:p w14:paraId="24145C8F" w14:textId="77777777" w:rsidR="008F3CF5" w:rsidRDefault="008F3CF5" w:rsidP="008F3CF5">
      <w:pPr>
        <w:pStyle w:val="CommentText"/>
      </w:pPr>
    </w:p>
    <w:p w14:paraId="3C2F9405" w14:textId="77777777" w:rsidR="008F3CF5" w:rsidRDefault="008F3CF5">
      <w:pPr>
        <w:pStyle w:val="CommentText"/>
      </w:pPr>
      <w:r>
        <w:t>Follow the example carefully. We use Table then one space then number then full stop and then title (first letter being Caps rest small)</w:t>
      </w:r>
    </w:p>
  </w:comment>
  <w:comment w:id="19" w:author="Pradeep" w:date="2021-07-16T15:14:00Z" w:initials="N">
    <w:p w14:paraId="084E54E4" w14:textId="77777777" w:rsidR="008F3CF5" w:rsidRDefault="008F3CF5" w:rsidP="008F3CF5">
      <w:pPr>
        <w:pStyle w:val="CommentText"/>
      </w:pPr>
      <w:r>
        <w:rPr>
          <w:rStyle w:val="CommentReference"/>
        </w:rPr>
        <w:annotationRef/>
      </w:r>
      <w:r>
        <w:t>Figure Title</w:t>
      </w:r>
    </w:p>
    <w:p w14:paraId="401B76D6" w14:textId="77777777" w:rsidR="008F3CF5" w:rsidRDefault="008F3CF5" w:rsidP="008F3CF5">
      <w:pPr>
        <w:pStyle w:val="CommentText"/>
      </w:pPr>
    </w:p>
    <w:p w14:paraId="78AAB892" w14:textId="77777777" w:rsidR="008F3CF5" w:rsidRDefault="008F3CF5" w:rsidP="008F3CF5">
      <w:pPr>
        <w:pStyle w:val="CommentText"/>
      </w:pPr>
      <w:r>
        <w:t>Figure 1. Title</w:t>
      </w:r>
    </w:p>
    <w:p w14:paraId="4877A828" w14:textId="77777777" w:rsidR="008F3CF5" w:rsidRDefault="008F3CF5" w:rsidP="008F3CF5">
      <w:pPr>
        <w:pStyle w:val="CommentText"/>
      </w:pPr>
      <w:r>
        <w:t>Figure 2. Title</w:t>
      </w:r>
    </w:p>
    <w:p w14:paraId="317AEEC2" w14:textId="77777777" w:rsidR="008F3CF5" w:rsidRDefault="008F3CF5" w:rsidP="008F3CF5">
      <w:pPr>
        <w:pStyle w:val="CommentText"/>
      </w:pPr>
    </w:p>
    <w:p w14:paraId="5426555A" w14:textId="77777777" w:rsidR="008F3CF5" w:rsidRDefault="008F3CF5">
      <w:pPr>
        <w:pStyle w:val="CommentText"/>
      </w:pPr>
      <w:r>
        <w:t>Follow the example carefully. We use Table then one space then number then full stop and then title (first letter being Caps rest small)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F04009" w15:done="0"/>
  <w15:commentEx w15:paraId="42D58085" w15:done="0"/>
  <w15:commentEx w15:paraId="13B053B3" w15:done="0"/>
  <w15:commentEx w15:paraId="42AA4CB2" w15:done="0"/>
  <w15:commentEx w15:paraId="0466EF5A" w15:done="0"/>
  <w15:commentEx w15:paraId="36C7CE20" w15:done="0"/>
  <w15:commentEx w15:paraId="484CA6C5" w15:done="0"/>
  <w15:commentEx w15:paraId="3FA6BD84" w15:done="0"/>
  <w15:commentEx w15:paraId="7AC144A5" w15:done="0"/>
  <w15:commentEx w15:paraId="594198F0" w15:done="0"/>
  <w15:commentEx w15:paraId="6849B967" w15:done="0"/>
  <w15:commentEx w15:paraId="60B981BD" w15:done="0"/>
  <w15:commentEx w15:paraId="602D1B87" w15:done="0"/>
  <w15:commentEx w15:paraId="6865CA52" w15:done="0"/>
  <w15:commentEx w15:paraId="4D977941" w15:done="0"/>
  <w15:commentEx w15:paraId="4713851C" w15:done="0"/>
  <w15:commentEx w15:paraId="725EB12E" w15:done="0"/>
  <w15:commentEx w15:paraId="3C2F9405" w15:done="0"/>
  <w15:commentEx w15:paraId="542655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04009" w16cid:durableId="24C7557A"/>
  <w16cid:commentId w16cid:paraId="42D58085" w16cid:durableId="24C7557B"/>
  <w16cid:commentId w16cid:paraId="13B053B3" w16cid:durableId="24C7557C"/>
  <w16cid:commentId w16cid:paraId="42AA4CB2" w16cid:durableId="24C7557D"/>
  <w16cid:commentId w16cid:paraId="0466EF5A" w16cid:durableId="24C7557E"/>
  <w16cid:commentId w16cid:paraId="36C7CE20" w16cid:durableId="24C7557F"/>
  <w16cid:commentId w16cid:paraId="484CA6C5" w16cid:durableId="24C75581"/>
  <w16cid:commentId w16cid:paraId="3FA6BD84" w16cid:durableId="24C75582"/>
  <w16cid:commentId w16cid:paraId="7AC144A5" w16cid:durableId="24C75583"/>
  <w16cid:commentId w16cid:paraId="594198F0" w16cid:durableId="24C75584"/>
  <w16cid:commentId w16cid:paraId="6849B967" w16cid:durableId="24C75585"/>
  <w16cid:commentId w16cid:paraId="60B981BD" w16cid:durableId="24C75586"/>
  <w16cid:commentId w16cid:paraId="602D1B87" w16cid:durableId="24C75587"/>
  <w16cid:commentId w16cid:paraId="6865CA52" w16cid:durableId="24C75588"/>
  <w16cid:commentId w16cid:paraId="4D977941" w16cid:durableId="24C75589"/>
  <w16cid:commentId w16cid:paraId="4713851C" w16cid:durableId="24C7558A"/>
  <w16cid:commentId w16cid:paraId="725EB12E" w16cid:durableId="24C7558B"/>
  <w16cid:commentId w16cid:paraId="3C2F9405" w16cid:durableId="24C7558C"/>
  <w16cid:commentId w16cid:paraId="5426555A" w16cid:durableId="24C75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50657" w14:textId="77777777" w:rsidR="00504528" w:rsidRDefault="00504528">
      <w:r>
        <w:separator/>
      </w:r>
    </w:p>
  </w:endnote>
  <w:endnote w:type="continuationSeparator" w:id="0">
    <w:p w14:paraId="25AFCEA8" w14:textId="77777777" w:rsidR="00504528" w:rsidRDefault="0050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panose1 w:val="020B0604020202020204"/>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85B4" w14:textId="77777777" w:rsidR="00504528" w:rsidRDefault="00504528">
      <w:r>
        <w:separator/>
      </w:r>
    </w:p>
  </w:footnote>
  <w:footnote w:type="continuationSeparator" w:id="0">
    <w:p w14:paraId="01D25472" w14:textId="77777777" w:rsidR="00504528" w:rsidRDefault="0050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6677" w14:textId="77777777" w:rsidR="00DB11D3" w:rsidRDefault="00DB11D3">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CE3CFB"/>
    <w:multiLevelType w:val="hybridMultilevel"/>
    <w:tmpl w:val="CEA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15:restartNumberingAfterBreak="0">
    <w:nsid w:val="65460233"/>
    <w:multiLevelType w:val="hybridMultilevel"/>
    <w:tmpl w:val="4F025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938C5"/>
    <w:multiLevelType w:val="hybridMultilevel"/>
    <w:tmpl w:val="26CCD0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8117EF6"/>
    <w:multiLevelType w:val="hybridMultilevel"/>
    <w:tmpl w:val="CEA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F485F"/>
    <w:multiLevelType w:val="hybridMultilevel"/>
    <w:tmpl w:val="5184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8"/>
  </w:num>
  <w:num w:numId="7">
    <w:abstractNumId w:val="4"/>
  </w:num>
  <w:num w:numId="8">
    <w:abstractNumId w:val="5"/>
  </w:num>
  <w:num w:numId="9">
    <w:abstractNumId w:val="7"/>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deep">
    <w15:presenceInfo w15:providerId="None" w15:userId="Pra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D7"/>
    <w:rsid w:val="00021A7C"/>
    <w:rsid w:val="0006610C"/>
    <w:rsid w:val="00072AB0"/>
    <w:rsid w:val="000D09B5"/>
    <w:rsid w:val="000F0FFB"/>
    <w:rsid w:val="001508C0"/>
    <w:rsid w:val="0016787F"/>
    <w:rsid w:val="001B337B"/>
    <w:rsid w:val="001F6409"/>
    <w:rsid w:val="002A3064"/>
    <w:rsid w:val="00326C0C"/>
    <w:rsid w:val="003A14DF"/>
    <w:rsid w:val="003D5B07"/>
    <w:rsid w:val="0043512F"/>
    <w:rsid w:val="00466C66"/>
    <w:rsid w:val="004C242F"/>
    <w:rsid w:val="00504528"/>
    <w:rsid w:val="00577770"/>
    <w:rsid w:val="00597906"/>
    <w:rsid w:val="00657CA4"/>
    <w:rsid w:val="006C43E2"/>
    <w:rsid w:val="006C6BCE"/>
    <w:rsid w:val="006E79DE"/>
    <w:rsid w:val="00723929"/>
    <w:rsid w:val="00792B27"/>
    <w:rsid w:val="007B5370"/>
    <w:rsid w:val="00811A6E"/>
    <w:rsid w:val="008360A0"/>
    <w:rsid w:val="00864C8D"/>
    <w:rsid w:val="008A2592"/>
    <w:rsid w:val="008F3CF5"/>
    <w:rsid w:val="009422BA"/>
    <w:rsid w:val="00A267DF"/>
    <w:rsid w:val="00A50312"/>
    <w:rsid w:val="00A625DE"/>
    <w:rsid w:val="00A630ED"/>
    <w:rsid w:val="00A664D0"/>
    <w:rsid w:val="00A70D7C"/>
    <w:rsid w:val="00AD784B"/>
    <w:rsid w:val="00B6606C"/>
    <w:rsid w:val="00BB3DCE"/>
    <w:rsid w:val="00C73E32"/>
    <w:rsid w:val="00C868A6"/>
    <w:rsid w:val="00C86A97"/>
    <w:rsid w:val="00DB11D3"/>
    <w:rsid w:val="00DF2D65"/>
    <w:rsid w:val="00E55376"/>
    <w:rsid w:val="00EB2E50"/>
    <w:rsid w:val="00EC0AB9"/>
    <w:rsid w:val="00EC285D"/>
    <w:rsid w:val="00ED0DF7"/>
    <w:rsid w:val="00F30083"/>
    <w:rsid w:val="00F420CE"/>
    <w:rsid w:val="00F707D7"/>
    <w:rsid w:val="00F72D3A"/>
    <w:rsid w:val="00FA6A94"/>
    <w:rsid w:val="00FB2DDD"/>
    <w:rsid w:val="00FE31D8"/>
    <w:rsid w:val="00FF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17D0C"/>
  <w15:docId w15:val="{555E3E76-7914-4DCE-83C8-7B1D9830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29"/>
    <w:rPr>
      <w:sz w:val="24"/>
      <w:szCs w:val="24"/>
      <w:lang w:val="en-GB"/>
    </w:rPr>
  </w:style>
  <w:style w:type="paragraph" w:styleId="Heading3">
    <w:name w:val="heading 3"/>
    <w:basedOn w:val="Normal"/>
    <w:next w:val="Normal"/>
    <w:qFormat/>
    <w:rsid w:val="00723929"/>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723929"/>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3929"/>
    <w:pPr>
      <w:tabs>
        <w:tab w:val="center" w:pos="4153"/>
        <w:tab w:val="right" w:pos="8306"/>
      </w:tabs>
    </w:pPr>
  </w:style>
  <w:style w:type="paragraph" w:styleId="Footer">
    <w:name w:val="footer"/>
    <w:basedOn w:val="Normal"/>
    <w:semiHidden/>
    <w:rsid w:val="00723929"/>
    <w:pPr>
      <w:tabs>
        <w:tab w:val="center" w:pos="4153"/>
        <w:tab w:val="right" w:pos="8306"/>
      </w:tabs>
    </w:pPr>
  </w:style>
  <w:style w:type="paragraph" w:styleId="NormalWeb">
    <w:name w:val="Normal (Web)"/>
    <w:basedOn w:val="Normal"/>
    <w:semiHidden/>
    <w:rsid w:val="00723929"/>
    <w:pPr>
      <w:spacing w:before="100" w:beforeAutospacing="1" w:after="100" w:afterAutospacing="1"/>
      <w:ind w:firstLine="216"/>
    </w:pPr>
    <w:rPr>
      <w:rFonts w:ascii="Souvenir Lt BT" w:hAnsi="Souvenir Lt BT"/>
    </w:rPr>
  </w:style>
  <w:style w:type="character" w:styleId="Emphasis">
    <w:name w:val="Emphasis"/>
    <w:basedOn w:val="DefaultParagraphFont"/>
    <w:qFormat/>
    <w:rsid w:val="00723929"/>
    <w:rPr>
      <w:i/>
    </w:rPr>
  </w:style>
  <w:style w:type="character" w:styleId="Hyperlink">
    <w:name w:val="Hyperlink"/>
    <w:basedOn w:val="DefaultParagraphFont"/>
    <w:semiHidden/>
    <w:rsid w:val="00723929"/>
    <w:rPr>
      <w:color w:val="0000FF"/>
      <w:u w:val="single"/>
    </w:rPr>
  </w:style>
  <w:style w:type="character" w:styleId="FollowedHyperlink">
    <w:name w:val="FollowedHyperlink"/>
    <w:basedOn w:val="DefaultParagraphFont"/>
    <w:semiHidden/>
    <w:rsid w:val="00723929"/>
    <w:rPr>
      <w:color w:val="800080"/>
      <w:u w:val="single"/>
    </w:rPr>
  </w:style>
  <w:style w:type="paragraph" w:styleId="DocumentMap">
    <w:name w:val="Document Map"/>
    <w:basedOn w:val="Normal"/>
    <w:semiHidden/>
    <w:rsid w:val="00723929"/>
    <w:pPr>
      <w:shd w:val="clear" w:color="auto" w:fill="000080"/>
    </w:pPr>
    <w:rPr>
      <w:rFonts w:ascii="Tahoma" w:hAnsi="Tahoma" w:cs="Tahoma"/>
    </w:rPr>
  </w:style>
  <w:style w:type="paragraph" w:styleId="FootnoteText">
    <w:name w:val="footnote text"/>
    <w:basedOn w:val="Normal"/>
    <w:semiHidden/>
    <w:rsid w:val="00723929"/>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sid w:val="00723929"/>
    <w:rPr>
      <w:sz w:val="16"/>
      <w:szCs w:val="16"/>
    </w:rPr>
  </w:style>
  <w:style w:type="paragraph" w:styleId="CommentText">
    <w:name w:val="annotation text"/>
    <w:basedOn w:val="Normal"/>
    <w:link w:val="CommentTextChar"/>
    <w:semiHidden/>
    <w:rsid w:val="00723929"/>
    <w:rPr>
      <w:sz w:val="20"/>
      <w:szCs w:val="20"/>
    </w:rPr>
  </w:style>
  <w:style w:type="paragraph" w:styleId="BalloonText">
    <w:name w:val="Balloon Text"/>
    <w:basedOn w:val="Normal"/>
    <w:link w:val="BalloonTextChar"/>
    <w:uiPriority w:val="99"/>
    <w:semiHidden/>
    <w:unhideWhenUsed/>
    <w:rsid w:val="00F420CE"/>
    <w:rPr>
      <w:rFonts w:ascii="Tahoma" w:hAnsi="Tahoma" w:cs="Tahoma"/>
      <w:sz w:val="16"/>
      <w:szCs w:val="16"/>
    </w:rPr>
  </w:style>
  <w:style w:type="character" w:customStyle="1" w:styleId="BalloonTextChar">
    <w:name w:val="Balloon Text Char"/>
    <w:basedOn w:val="DefaultParagraphFont"/>
    <w:link w:val="BalloonText"/>
    <w:uiPriority w:val="99"/>
    <w:semiHidden/>
    <w:rsid w:val="00F420C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86A97"/>
    <w:rPr>
      <w:b/>
      <w:bCs/>
    </w:rPr>
  </w:style>
  <w:style w:type="character" w:customStyle="1" w:styleId="CommentTextChar">
    <w:name w:val="Comment Text Char"/>
    <w:basedOn w:val="DefaultParagraphFont"/>
    <w:link w:val="CommentText"/>
    <w:semiHidden/>
    <w:rsid w:val="00C86A97"/>
    <w:rPr>
      <w:lang w:val="en-GB"/>
    </w:rPr>
  </w:style>
  <w:style w:type="character" w:customStyle="1" w:styleId="CommentSubjectChar">
    <w:name w:val="Comment Subject Char"/>
    <w:basedOn w:val="CommentTextChar"/>
    <w:link w:val="CommentSubject"/>
    <w:uiPriority w:val="99"/>
    <w:semiHidden/>
    <w:rsid w:val="00C86A97"/>
    <w:rPr>
      <w:b/>
      <w:bCs/>
      <w:lang w:val="en-GB"/>
    </w:rPr>
  </w:style>
  <w:style w:type="table" w:styleId="TableGrid">
    <w:name w:val="Table Grid"/>
    <w:basedOn w:val="TableNormal"/>
    <w:uiPriority w:val="59"/>
    <w:rsid w:val="00FB2D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lm.nih.gov/mesh/" TargetMode="External"/><Relationship Id="rId1" Type="http://schemas.openxmlformats.org/officeDocument/2006/relationships/hyperlink" Target="https://jnhrc.com.np"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JNHRC\JNHRC%20Format\Template\1%20Original%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
      <outs:isPinned>true</outs:isPinned>
    </outs:relatedDate>
    <outs:relatedDate>
      <outs:type>2</outs:type>
      <outs:displayName>Created</outs:displayName>
      <outs:dateTime>2009-11-20T05:45:00Z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Angel</outs:displayName>
          <outs:accountName/>
        </outs:relatedPerson>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E210C-9208-4577-9C4C-12193D36E570}">
  <ds:schemaRefs>
    <ds:schemaRef ds:uri="http://schemas.microsoft.com/office/2009/outspace/metadata"/>
  </ds:schemaRefs>
</ds:datastoreItem>
</file>

<file path=customXml/itemProps2.xml><?xml version="1.0" encoding="utf-8"?>
<ds:datastoreItem xmlns:ds="http://schemas.openxmlformats.org/officeDocument/2006/customXml" ds:itemID="{7DDB584D-E6CC-9F46-A76B-13EE0A2E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D:\JNHRC\JNHRC Format\Template\1 Original Article.dotx</Template>
  <TotalTime>22</TotalTime>
  <Pages>9</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687</CharactersWithSpaces>
  <SharedDoc>false</SharedDoc>
  <HLinks>
    <vt:vector size="12" baseType="variant">
      <vt:variant>
        <vt:i4>917528</vt:i4>
      </vt:variant>
      <vt:variant>
        <vt:i4>3</vt:i4>
      </vt:variant>
      <vt:variant>
        <vt:i4>0</vt:i4>
      </vt:variant>
      <vt:variant>
        <vt:i4>5</vt:i4>
      </vt:variant>
      <vt:variant>
        <vt:lpwstr>http://www.nlm.nih.gov/mesh/</vt:lpwstr>
      </vt:variant>
      <vt:variant>
        <vt:lpwstr/>
      </vt:variant>
      <vt:variant>
        <vt:i4>3342399</vt:i4>
      </vt:variant>
      <vt:variant>
        <vt:i4>0</vt:i4>
      </vt:variant>
      <vt:variant>
        <vt:i4>0</vt:i4>
      </vt:variant>
      <vt:variant>
        <vt:i4>5</vt:i4>
      </vt:variant>
      <vt:variant>
        <vt:lpwstr>http://www.jnma.com.np/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Pradeep</dc:creator>
  <cp:lastModifiedBy>Microsoft Office User</cp:lastModifiedBy>
  <cp:revision>3</cp:revision>
  <dcterms:created xsi:type="dcterms:W3CDTF">2021-07-16T09:19:00Z</dcterms:created>
  <dcterms:modified xsi:type="dcterms:W3CDTF">2021-08-18T04:14:00Z</dcterms:modified>
</cp:coreProperties>
</file>