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C4EF" w14:textId="77777777" w:rsidR="00811A6E" w:rsidRPr="001508C0" w:rsidRDefault="003A14DF">
      <w:pPr>
        <w:spacing w:before="60" w:line="400" w:lineRule="atLeast"/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558DBDEB" w14:textId="733A405F" w:rsidR="00C86A97" w:rsidRDefault="004F0537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Type of article:</w:t>
      </w:r>
      <w:r w:rsidR="00742AC2">
        <w:rPr>
          <w:color w:val="000000"/>
        </w:rPr>
        <w:t xml:space="preserve"> </w:t>
      </w:r>
      <w:r w:rsidR="00C86A97">
        <w:rPr>
          <w:color w:val="000000"/>
        </w:rPr>
        <w:t>Case Report</w:t>
      </w:r>
      <w:bookmarkStart w:id="0" w:name="_GoBack"/>
      <w:bookmarkEnd w:id="0"/>
    </w:p>
    <w:p w14:paraId="39BBC9F2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14:paraId="743F2021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Running </w:t>
      </w:r>
      <w:commentRangeStart w:id="1"/>
      <w:commentRangeStart w:id="2"/>
      <w:r w:rsidRPr="00C86A97">
        <w:rPr>
          <w:noProof/>
          <w:color w:val="000000"/>
          <w:lang w:val="en-US"/>
        </w:rPr>
        <w:t>title</w:t>
      </w:r>
      <w:commentRangeEnd w:id="1"/>
      <w:r w:rsidR="006C0C43">
        <w:rPr>
          <w:rStyle w:val="CommentReference"/>
        </w:rPr>
        <w:commentReference w:id="1"/>
      </w:r>
      <w:commentRangeEnd w:id="2"/>
      <w:r w:rsidR="006C0C43">
        <w:rPr>
          <w:rStyle w:val="CommentReference"/>
        </w:rPr>
        <w:commentReference w:id="2"/>
      </w:r>
      <w:r w:rsidR="00326C0C"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 </w:t>
      </w:r>
    </w:p>
    <w:p w14:paraId="34C07C50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576DD94F" w14:textId="77777777" w:rsidR="00DF2D65" w:rsidRDefault="00DF2D65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14:paraId="2C369A25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45C44D3D" w14:textId="77777777" w:rsidR="004F0537" w:rsidRPr="00C86A97" w:rsidRDefault="004F0537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abstract:</w:t>
      </w:r>
      <w:r w:rsidR="00792B27"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16D40829" w14:textId="77777777" w:rsidR="004F0537" w:rsidRPr="00C86A97" w:rsidRDefault="004F0537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for the text:</w:t>
      </w:r>
      <w:r w:rsidR="00792B27">
        <w:rPr>
          <w:color w:val="000000"/>
        </w:rPr>
        <w:t xml:space="preserve"> (except heading and references)</w:t>
      </w:r>
    </w:p>
    <w:p w14:paraId="5F49CF0E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14:paraId="2D9934D6" w14:textId="77777777" w:rsidR="004F0537" w:rsidRPr="00C86A97" w:rsidRDefault="004F0537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Presentation at a </w:t>
      </w:r>
      <w:commentRangeStart w:id="3"/>
      <w:r w:rsidRPr="00C86A97">
        <w:rPr>
          <w:noProof/>
          <w:color w:val="000000"/>
          <w:lang w:val="en-US"/>
        </w:rPr>
        <w:t>meeting</w:t>
      </w:r>
      <w:commentRangeEnd w:id="3"/>
      <w:r w:rsidR="006C0C43">
        <w:rPr>
          <w:rStyle w:val="CommentReference"/>
        </w:rPr>
        <w:commentReference w:id="3"/>
      </w:r>
      <w:r w:rsidRPr="00C86A97">
        <w:rPr>
          <w:noProof/>
          <w:color w:val="000000"/>
          <w:lang w:val="en-US"/>
        </w:rPr>
        <w:t>:</w:t>
      </w:r>
    </w:p>
    <w:p w14:paraId="698CCD08" w14:textId="77777777" w:rsidR="004F0537" w:rsidRPr="00C86A97" w:rsidRDefault="004F0537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14:paraId="59A29D32" w14:textId="77777777" w:rsidR="004F0537" w:rsidRPr="00C86A97" w:rsidRDefault="004F0537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14:paraId="4E757994" w14:textId="77777777" w:rsidR="004F0537" w:rsidRPr="00C86A97" w:rsidRDefault="004F0537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14:paraId="0BC60A9F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47921FCC" w14:textId="77777777" w:rsidR="004F0537" w:rsidRDefault="0006610C" w:rsidP="001508C0">
      <w:pPr>
        <w:spacing w:before="60" w:line="400" w:lineRule="atLeast"/>
        <w:rPr>
          <w:color w:val="000000"/>
        </w:rPr>
      </w:pPr>
      <w:r>
        <w:rPr>
          <w:b/>
          <w:color w:val="000000"/>
        </w:rPr>
        <w:br w:type="page"/>
      </w:r>
      <w:r w:rsidR="004F0537" w:rsidRPr="00C86A97">
        <w:rPr>
          <w:color w:val="000000"/>
        </w:rPr>
        <w:lastRenderedPageBreak/>
        <w:t xml:space="preserve">Title of the </w:t>
      </w:r>
      <w:commentRangeStart w:id="4"/>
      <w:r w:rsidR="004F0537" w:rsidRPr="00C86A97">
        <w:rPr>
          <w:color w:val="000000"/>
        </w:rPr>
        <w:t>article</w:t>
      </w:r>
      <w:commentRangeEnd w:id="4"/>
      <w:r w:rsidR="006C0C43">
        <w:rPr>
          <w:rStyle w:val="CommentReference"/>
        </w:rPr>
        <w:commentReference w:id="4"/>
      </w:r>
      <w:r w:rsidR="004F0537" w:rsidRPr="00C86A97">
        <w:rPr>
          <w:color w:val="000000"/>
        </w:rPr>
        <w:t xml:space="preserve">: </w:t>
      </w:r>
    </w:p>
    <w:p w14:paraId="4BDAAB20" w14:textId="77777777" w:rsidR="001508C0" w:rsidRPr="00C86A97" w:rsidRDefault="001508C0" w:rsidP="001508C0">
      <w:pPr>
        <w:spacing w:before="60" w:line="400" w:lineRule="atLeast"/>
        <w:rPr>
          <w:color w:val="000000"/>
        </w:rPr>
      </w:pPr>
      <w:r>
        <w:rPr>
          <w:color w:val="000000"/>
        </w:rPr>
        <w:t xml:space="preserve">Author </w:t>
      </w:r>
      <w:commentRangeStart w:id="5"/>
      <w:r>
        <w:rPr>
          <w:color w:val="000000"/>
        </w:rPr>
        <w:t>info</w:t>
      </w:r>
      <w:commentRangeEnd w:id="5"/>
      <w:r w:rsidR="006C0C43">
        <w:rPr>
          <w:rStyle w:val="CommentReference"/>
        </w:rPr>
        <w:commentReference w:id="5"/>
      </w:r>
      <w:r>
        <w:rPr>
          <w:color w:val="000000"/>
        </w:rPr>
        <w:t xml:space="preserve"> </w:t>
      </w:r>
    </w:p>
    <w:p w14:paraId="1EE3D88C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25F7383F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6"/>
      <w:r>
        <w:rPr>
          <w:noProof/>
          <w:color w:val="000000"/>
          <w:lang w:val="en-US"/>
        </w:rPr>
        <w:t>Correspondence</w:t>
      </w:r>
      <w:commentRangeEnd w:id="6"/>
      <w:r w:rsidR="006C0C43">
        <w:rPr>
          <w:rStyle w:val="CommentReference"/>
        </w:rPr>
        <w:commentReference w:id="6"/>
      </w:r>
      <w:r>
        <w:rPr>
          <w:noProof/>
          <w:color w:val="000000"/>
          <w:lang w:val="en-US"/>
        </w:rPr>
        <w:t>:</w:t>
      </w:r>
    </w:p>
    <w:p w14:paraId="18358402" w14:textId="77777777" w:rsidR="00ED0DF7" w:rsidRDefault="00ED0DF7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58160044" w14:textId="77777777" w:rsidR="00326C0C" w:rsidRDefault="00326C0C">
      <w:pPr>
        <w:spacing w:before="60" w:line="400" w:lineRule="atLeast"/>
        <w:rPr>
          <w:color w:val="000000"/>
        </w:rPr>
      </w:pPr>
    </w:p>
    <w:p w14:paraId="5F150BBD" w14:textId="77777777" w:rsidR="00A625DE" w:rsidRPr="00326C0C" w:rsidRDefault="00A625DE">
      <w:pPr>
        <w:spacing w:before="60" w:line="400" w:lineRule="atLeast"/>
        <w:rPr>
          <w:b/>
          <w:color w:val="000000"/>
        </w:rPr>
      </w:pPr>
      <w:commentRangeStart w:id="7"/>
      <w:r w:rsidRPr="00326C0C">
        <w:rPr>
          <w:b/>
          <w:color w:val="000000"/>
        </w:rPr>
        <w:t>ABSTRACT</w:t>
      </w:r>
      <w:commentRangeEnd w:id="7"/>
      <w:r w:rsidR="006C0C43">
        <w:rPr>
          <w:rStyle w:val="CommentReference"/>
        </w:rPr>
        <w:commentReference w:id="7"/>
      </w:r>
    </w:p>
    <w:p w14:paraId="45704619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  <w:r w:rsidRPr="00C86A97">
        <w:rPr>
          <w:color w:val="000000"/>
        </w:rPr>
        <w:t>Key</w:t>
      </w:r>
      <w:r w:rsidR="00A625DE">
        <w:rPr>
          <w:color w:val="000000"/>
        </w:rPr>
        <w:t xml:space="preserve"> </w:t>
      </w:r>
      <w:commentRangeStart w:id="8"/>
      <w:r w:rsidRPr="00C86A97">
        <w:rPr>
          <w:color w:val="000000"/>
        </w:rPr>
        <w:t>words</w:t>
      </w:r>
      <w:commentRangeEnd w:id="8"/>
      <w:r w:rsidR="006C0C43">
        <w:rPr>
          <w:rStyle w:val="CommentReference"/>
        </w:rPr>
        <w:commentReference w:id="8"/>
      </w:r>
      <w:r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14:paraId="7F3E1142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</w:p>
    <w:p w14:paraId="0B290B90" w14:textId="77777777" w:rsidR="004F0537" w:rsidRPr="00A50312" w:rsidRDefault="004F0537">
      <w:pPr>
        <w:spacing w:before="60" w:line="400" w:lineRule="atLeast"/>
        <w:outlineLvl w:val="0"/>
        <w:rPr>
          <w:b/>
          <w:color w:val="000000"/>
        </w:rPr>
      </w:pPr>
      <w:r w:rsidRPr="00C86A97">
        <w:rPr>
          <w:color w:val="000000"/>
        </w:rPr>
        <w:br w:type="page"/>
      </w:r>
      <w:commentRangeStart w:id="9"/>
      <w:r w:rsidR="00326C0C" w:rsidRPr="00A50312">
        <w:rPr>
          <w:b/>
          <w:color w:val="000000"/>
        </w:rPr>
        <w:lastRenderedPageBreak/>
        <w:t>INTRODUCTION</w:t>
      </w:r>
      <w:commentRangeEnd w:id="9"/>
      <w:r w:rsidR="006C0C43">
        <w:rPr>
          <w:rStyle w:val="CommentReference"/>
        </w:rPr>
        <w:commentReference w:id="9"/>
      </w:r>
    </w:p>
    <w:p w14:paraId="40AD4D15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5372FA31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7CF5024A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5E65BE94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04D0A9D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269CCA28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68041EF2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1241DE8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619C07A6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39DE5841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21EC789A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7DB6E43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821AA4E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E8F1B06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230C80DC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31B83CEF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4065B78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2EFB861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4181140A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FEAA352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3788498C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027A41A7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27354337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41605A84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r w:rsidR="00E45460">
        <w:rPr>
          <w:bCs/>
          <w:color w:val="000000"/>
        </w:rPr>
        <w:lastRenderedPageBreak/>
        <w:t xml:space="preserve">CASE </w:t>
      </w:r>
      <w:commentRangeStart w:id="10"/>
      <w:r w:rsidR="00E45460">
        <w:rPr>
          <w:bCs/>
          <w:color w:val="000000"/>
        </w:rPr>
        <w:t>REPORT</w:t>
      </w:r>
      <w:commentRangeEnd w:id="10"/>
      <w:r w:rsidR="006C0C43">
        <w:rPr>
          <w:rStyle w:val="CommentReference"/>
        </w:rPr>
        <w:commentReference w:id="10"/>
      </w:r>
    </w:p>
    <w:p w14:paraId="49492F44" w14:textId="77777777" w:rsidR="009A5DF5" w:rsidRDefault="004F0537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11"/>
      <w:r w:rsidR="00A664D0">
        <w:rPr>
          <w:color w:val="000000"/>
        </w:rPr>
        <w:lastRenderedPageBreak/>
        <w:t>DISCUSSION</w:t>
      </w:r>
      <w:commentRangeEnd w:id="11"/>
      <w:r w:rsidR="006C0C43">
        <w:rPr>
          <w:rStyle w:val="CommentReference"/>
        </w:rPr>
        <w:commentReference w:id="11"/>
      </w:r>
      <w:r w:rsidR="009A5DF5">
        <w:rPr>
          <w:color w:val="000000"/>
        </w:rPr>
        <w:t xml:space="preserve"> </w:t>
      </w:r>
    </w:p>
    <w:p w14:paraId="00256625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7BA3CE8A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28F9BEB8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43B9C91B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3FE98FB6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381FD789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64209877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1CF241B1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5F151653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58DC17BC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7CC874D0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0931FFE3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4EFCA885" w14:textId="77777777" w:rsidR="009A5DF5" w:rsidRDefault="009A5DF5">
      <w:pPr>
        <w:spacing w:before="60" w:line="400" w:lineRule="atLeast"/>
        <w:outlineLvl w:val="0"/>
        <w:rPr>
          <w:color w:val="000000"/>
        </w:rPr>
      </w:pPr>
    </w:p>
    <w:p w14:paraId="287D5A03" w14:textId="4DD9E236" w:rsidR="00A50312" w:rsidRPr="009A5DF5" w:rsidRDefault="009A5DF5">
      <w:pPr>
        <w:spacing w:before="60" w:line="400" w:lineRule="atLeast"/>
        <w:outlineLvl w:val="0"/>
        <w:rPr>
          <w:color w:val="0070C0"/>
        </w:rPr>
      </w:pPr>
      <w:r w:rsidRPr="009A5DF5">
        <w:rPr>
          <w:color w:val="0070C0"/>
        </w:rPr>
        <w:t>CONCLUSIONS</w:t>
      </w:r>
    </w:p>
    <w:p w14:paraId="6BF2F9AE" w14:textId="77777777" w:rsidR="00A50312" w:rsidRDefault="00A50312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commentRangeStart w:id="12"/>
      <w:r>
        <w:rPr>
          <w:color w:val="000000"/>
        </w:rPr>
        <w:lastRenderedPageBreak/>
        <w:t>ACKNOWLEDGEMENT</w:t>
      </w:r>
      <w:commentRangeEnd w:id="12"/>
      <w:r w:rsidR="006C0C43">
        <w:rPr>
          <w:rStyle w:val="CommentReference"/>
        </w:rPr>
        <w:commentReference w:id="12"/>
      </w:r>
    </w:p>
    <w:p w14:paraId="63618B2F" w14:textId="77777777" w:rsidR="00A50312" w:rsidRPr="00C86A97" w:rsidRDefault="00A50312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commentRangeStart w:id="13"/>
      <w:r>
        <w:rPr>
          <w:color w:val="000000"/>
        </w:rPr>
        <w:lastRenderedPageBreak/>
        <w:t>REFERENCES</w:t>
      </w:r>
      <w:commentRangeEnd w:id="13"/>
      <w:r w:rsidR="006C0C43">
        <w:rPr>
          <w:rStyle w:val="CommentReference"/>
        </w:rPr>
        <w:commentReference w:id="13"/>
      </w:r>
    </w:p>
    <w:p w14:paraId="30257765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</w:p>
    <w:p w14:paraId="2862380F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5B0D4D2C" w14:textId="77777777" w:rsidR="004F0537" w:rsidRPr="00C86A97" w:rsidRDefault="004F0537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285673E4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17A8C2AE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40414050" w14:textId="77777777" w:rsidR="004F0537" w:rsidRPr="00C86A97" w:rsidRDefault="004F0537">
      <w:pPr>
        <w:spacing w:before="60" w:line="400" w:lineRule="atLeast"/>
        <w:rPr>
          <w:bCs/>
          <w:color w:val="000000"/>
        </w:rPr>
      </w:pPr>
    </w:p>
    <w:p w14:paraId="224D1242" w14:textId="77777777" w:rsidR="00F420CE" w:rsidRDefault="004F0537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r w:rsidR="0043512F">
        <w:rPr>
          <w:bCs/>
          <w:color w:val="000000"/>
        </w:rPr>
        <w:lastRenderedPageBreak/>
        <w:t>Legends</w:t>
      </w:r>
    </w:p>
    <w:p w14:paraId="01C2359D" w14:textId="77777777" w:rsidR="00E45460" w:rsidRDefault="00E45460">
      <w:pPr>
        <w:spacing w:before="60" w:line="400" w:lineRule="atLeast"/>
        <w:outlineLvl w:val="0"/>
        <w:rPr>
          <w:bCs/>
          <w:color w:val="000000"/>
        </w:rPr>
      </w:pPr>
    </w:p>
    <w:p w14:paraId="128F6E07" w14:textId="77777777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4"/>
      <w:r>
        <w:rPr>
          <w:bCs/>
          <w:color w:val="000000"/>
        </w:rPr>
        <w:t>Figures</w:t>
      </w:r>
      <w:r w:rsidR="00A267DF">
        <w:rPr>
          <w:noProof/>
          <w:color w:val="000000"/>
          <w:lang w:val="en-US"/>
        </w:rPr>
        <w:t xml:space="preserve"> </w:t>
      </w:r>
      <w:commentRangeEnd w:id="14"/>
      <w:r w:rsidR="006C0C43">
        <w:rPr>
          <w:rStyle w:val="CommentReference"/>
        </w:rPr>
        <w:commentReference w:id="14"/>
      </w:r>
    </w:p>
    <w:sectPr w:rsidR="0043512F" w:rsidRPr="00C86A97" w:rsidSect="00ED7EF9">
      <w:headerReference w:type="default" r:id="rId12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Pradeep" w:date="2021-07-16T15:20:00Z" w:initials="N">
    <w:p w14:paraId="7E88CB6F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>Not more than 40 character</w:t>
      </w:r>
    </w:p>
    <w:p w14:paraId="60F14F51" w14:textId="77777777" w:rsidR="006C0C43" w:rsidRDefault="006C0C43">
      <w:pPr>
        <w:pStyle w:val="CommentText"/>
      </w:pPr>
    </w:p>
  </w:comment>
  <w:comment w:id="2" w:author="Pradeep" w:date="2021-07-16T15:20:00Z" w:initials="N">
    <w:p w14:paraId="247CC925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>Not more than 40 character</w:t>
      </w:r>
    </w:p>
    <w:p w14:paraId="623D4770" w14:textId="77777777" w:rsidR="006C0C43" w:rsidRDefault="006C0C43">
      <w:pPr>
        <w:pStyle w:val="CommentText"/>
      </w:pPr>
    </w:p>
  </w:comment>
  <w:comment w:id="3" w:author="Pradeep" w:date="2021-07-16T15:22:00Z" w:initials="N">
    <w:p w14:paraId="63EA79F6" w14:textId="77777777" w:rsidR="006C0C43" w:rsidRDefault="006C0C43">
      <w:pPr>
        <w:pStyle w:val="CommentText"/>
      </w:pPr>
      <w:r>
        <w:rPr>
          <w:rStyle w:val="CommentReference"/>
        </w:rPr>
        <w:annotationRef/>
      </w:r>
      <w:r>
        <w:t>If you have presented anywhere prior submission, please provide detail here</w:t>
      </w:r>
    </w:p>
  </w:comment>
  <w:comment w:id="4" w:author="Pradeep" w:date="2021-07-16T15:22:00Z" w:initials="N">
    <w:p w14:paraId="3555D03F" w14:textId="77777777" w:rsidR="006C0C43" w:rsidRDefault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Delete this text and insert title of the article</w:t>
      </w:r>
    </w:p>
  </w:comment>
  <w:comment w:id="5" w:author="Pradeep" w:date="2021-07-16T15:22:00Z" w:initials="N">
    <w:p w14:paraId="3822E0B9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 xml:space="preserve">Use author info as we published in the journal </w:t>
      </w:r>
    </w:p>
    <w:p w14:paraId="2D13D8E6" w14:textId="77777777" w:rsidR="006C0C43" w:rsidRDefault="006C0C43" w:rsidP="006C0C43">
      <w:pPr>
        <w:pStyle w:val="CommentText"/>
      </w:pPr>
    </w:p>
    <w:p w14:paraId="6D74B22A" w14:textId="77777777" w:rsidR="006C0C43" w:rsidRDefault="006C0C43" w:rsidP="006C0C43">
      <w:pPr>
        <w:pStyle w:val="CommentText"/>
      </w:pPr>
      <w:r>
        <w:t xml:space="preserve">for. e.g.  Pradeep </w:t>
      </w:r>
      <w:proofErr w:type="spellStart"/>
      <w:r>
        <w:t>Belbase</w:t>
      </w:r>
      <w:proofErr w:type="spellEnd"/>
    </w:p>
    <w:p w14:paraId="30E3E175" w14:textId="77777777" w:rsidR="006C0C43" w:rsidRDefault="006C0C43" w:rsidP="006C0C43">
      <w:pPr>
        <w:pStyle w:val="CommentText"/>
      </w:pPr>
    </w:p>
    <w:p w14:paraId="314D0412" w14:textId="77777777" w:rsidR="006C0C43" w:rsidRDefault="006C0C43" w:rsidP="006C0C43">
      <w:pPr>
        <w:pStyle w:val="CommentText"/>
        <w:rPr>
          <w:vertAlign w:val="superscript"/>
        </w:rPr>
      </w:pPr>
      <w:r>
        <w:t>Pradeep Belbese</w:t>
      </w:r>
      <w:r w:rsidRPr="001508C0">
        <w:rPr>
          <w:vertAlign w:val="superscript"/>
        </w:rPr>
        <w:t>1</w:t>
      </w:r>
    </w:p>
    <w:p w14:paraId="72A1F3B6" w14:textId="77777777" w:rsidR="006C0C43" w:rsidRDefault="006C0C43" w:rsidP="006C0C43">
      <w:pPr>
        <w:pStyle w:val="CommentText"/>
      </w:pPr>
      <w:r>
        <w:rPr>
          <w:vertAlign w:val="superscript"/>
        </w:rPr>
        <w:t>1</w:t>
      </w:r>
      <w:r>
        <w:t xml:space="preserve">Journal of Nepal Health Research Council, </w:t>
      </w:r>
      <w:proofErr w:type="spellStart"/>
      <w:r>
        <w:t>Ramshahpath</w:t>
      </w:r>
      <w:proofErr w:type="spellEnd"/>
      <w:r>
        <w:t>, Kathmandu, Nepal</w:t>
      </w:r>
    </w:p>
    <w:p w14:paraId="4A0F90C4" w14:textId="77777777" w:rsidR="006C0C43" w:rsidRDefault="006C0C43" w:rsidP="006C0C43">
      <w:pPr>
        <w:pStyle w:val="CommentText"/>
      </w:pPr>
    </w:p>
    <w:p w14:paraId="52318E96" w14:textId="77777777" w:rsidR="006C0C43" w:rsidRDefault="006C0C43" w:rsidP="006C0C43">
      <w:pPr>
        <w:pStyle w:val="CommentText"/>
      </w:pPr>
      <w:r>
        <w:t>For more detail please go through our published article.</w:t>
      </w:r>
    </w:p>
    <w:p w14:paraId="5237F319" w14:textId="77777777" w:rsidR="006C0C43" w:rsidRDefault="006C0C43" w:rsidP="006C0C43">
      <w:pPr>
        <w:pStyle w:val="CommentText"/>
      </w:pPr>
    </w:p>
    <w:p w14:paraId="4775E16B" w14:textId="77777777" w:rsidR="006C0C43" w:rsidRDefault="006C0C43">
      <w:pPr>
        <w:pStyle w:val="CommentText"/>
      </w:pPr>
      <w:r>
        <w:t>N.B. Please make sure you use superscript and position of comma according to JNHRC format.</w:t>
      </w:r>
    </w:p>
  </w:comment>
  <w:comment w:id="6" w:author="Pradeep" w:date="2021-07-16T15:24:00Z" w:initials="N">
    <w:p w14:paraId="1055AFD3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 xml:space="preserve">Name, Affiliation, Address, </w:t>
      </w:r>
      <w:proofErr w:type="gramStart"/>
      <w:r>
        <w:t>Phone:,</w:t>
      </w:r>
      <w:proofErr w:type="gramEnd"/>
      <w:r>
        <w:t xml:space="preserve"> Email:</w:t>
      </w:r>
    </w:p>
    <w:p w14:paraId="4246DEFC" w14:textId="77777777" w:rsidR="006C0C43" w:rsidRDefault="006C0C43" w:rsidP="006C0C43">
      <w:pPr>
        <w:pStyle w:val="CommentText"/>
      </w:pPr>
    </w:p>
    <w:p w14:paraId="33E53F44" w14:textId="77777777" w:rsidR="006C0C43" w:rsidRDefault="006C0C43" w:rsidP="006C0C43">
      <w:pPr>
        <w:pStyle w:val="CommentText"/>
      </w:pPr>
      <w:r>
        <w:t>N.B. Do not provide academic degree and positions, just affiliation.</w:t>
      </w:r>
    </w:p>
    <w:p w14:paraId="7CB8E5BF" w14:textId="77777777" w:rsidR="006C0C43" w:rsidRDefault="006C0C43" w:rsidP="006C0C43">
      <w:pPr>
        <w:pStyle w:val="CommentText"/>
      </w:pPr>
    </w:p>
    <w:p w14:paraId="5C52CC9E" w14:textId="77777777" w:rsidR="006C0C43" w:rsidRDefault="006C0C43">
      <w:pPr>
        <w:pStyle w:val="CommentText"/>
      </w:pPr>
      <w:r>
        <w:t xml:space="preserve">You can go through our published article at </w:t>
      </w:r>
      <w:hyperlink r:id="rId1" w:history="1">
        <w:r w:rsidRPr="00EB2E63">
          <w:rPr>
            <w:rStyle w:val="Hyperlink"/>
          </w:rPr>
          <w:t>www.</w:t>
        </w:r>
        <w:r>
          <w:rPr>
            <w:rStyle w:val="Hyperlink"/>
          </w:rPr>
          <w:t>JNHRC</w:t>
        </w:r>
        <w:r w:rsidRPr="00EB2E63">
          <w:rPr>
            <w:rStyle w:val="Hyperlink"/>
          </w:rPr>
          <w:t>.com.np</w:t>
        </w:r>
      </w:hyperlink>
    </w:p>
  </w:comment>
  <w:comment w:id="7" w:author="Pradeep" w:date="2021-07-16T15:25:00Z" w:initials="N">
    <w:p w14:paraId="6F80A987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>Do not exceed more than 150 words.</w:t>
      </w:r>
    </w:p>
    <w:p w14:paraId="35F4A1F8" w14:textId="77777777" w:rsidR="006C0C43" w:rsidRDefault="006C0C43" w:rsidP="006C0C43">
      <w:pPr>
        <w:pStyle w:val="CommentText"/>
      </w:pPr>
    </w:p>
    <w:p w14:paraId="04F67FBD" w14:textId="77777777" w:rsidR="006C0C43" w:rsidRDefault="006C0C43" w:rsidP="006C0C43">
      <w:pPr>
        <w:pStyle w:val="CommentText"/>
      </w:pPr>
      <w:r>
        <w:t>Do not just copy from the heading below and paste instead provide comprehensive detail.</w:t>
      </w:r>
    </w:p>
    <w:p w14:paraId="7F8F2490" w14:textId="77777777" w:rsidR="006C0C43" w:rsidRDefault="006C0C43" w:rsidP="006C0C43">
      <w:pPr>
        <w:pStyle w:val="CommentText"/>
      </w:pPr>
    </w:p>
    <w:p w14:paraId="317A9D47" w14:textId="77777777" w:rsidR="006C0C43" w:rsidRDefault="006C0C43" w:rsidP="006C0C43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</w:comment>
  <w:comment w:id="8" w:author="Pradeep" w:date="2021-07-16T15:25:00Z" w:initials="N">
    <w:p w14:paraId="47F07519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t xml:space="preserve">3-5 key words arranged in alphabetical order. </w:t>
      </w:r>
    </w:p>
    <w:p w14:paraId="6EC924C8" w14:textId="77777777" w:rsidR="006C0C43" w:rsidRDefault="006C0C43" w:rsidP="006C0C43">
      <w:pPr>
        <w:pStyle w:val="CommentText"/>
      </w:pPr>
    </w:p>
    <w:p w14:paraId="359511A8" w14:textId="77777777" w:rsidR="006C0C43" w:rsidRDefault="006C0C43" w:rsidP="006C0C43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visit </w:t>
      </w:r>
      <w:r w:rsidRPr="00326C0C">
        <w:t xml:space="preserve"> </w:t>
      </w:r>
      <w:hyperlink r:id="rId2" w:history="1">
        <w:r>
          <w:rPr>
            <w:rStyle w:val="Hyperlink"/>
          </w:rPr>
          <w:t>http://www.nlm.nih.gov/mesh/</w:t>
        </w:r>
      </w:hyperlink>
    </w:p>
  </w:comment>
  <w:comment w:id="9" w:author="Pradeep" w:date="2021-07-16T15:25:00Z" w:initials="N">
    <w:p w14:paraId="32D31D65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Do not exceed more than 100 words</w:t>
      </w:r>
    </w:p>
    <w:p w14:paraId="681B6A7B" w14:textId="77777777" w:rsidR="006C0C43" w:rsidRDefault="006C0C43" w:rsidP="006C0C43">
      <w:pPr>
        <w:pStyle w:val="CommentText"/>
      </w:pPr>
    </w:p>
    <w:p w14:paraId="7ED0D2C3" w14:textId="77777777" w:rsidR="006C0C43" w:rsidRDefault="006C0C43">
      <w:pPr>
        <w:pStyle w:val="CommentText"/>
      </w:pPr>
      <w:r>
        <w:t>What is already known and importance of its reporting</w:t>
      </w:r>
    </w:p>
  </w:comment>
  <w:comment w:id="10" w:author="Pradeep" w:date="2021-07-16T15:26:00Z" w:initials="N">
    <w:p w14:paraId="2C327A21" w14:textId="77777777" w:rsidR="006C0C43" w:rsidRDefault="006C0C43">
      <w:pPr>
        <w:pStyle w:val="CommentText"/>
      </w:pPr>
      <w:r>
        <w:rPr>
          <w:rStyle w:val="CommentReference"/>
        </w:rPr>
        <w:annotationRef/>
      </w:r>
      <w:r>
        <w:t>Avoid waste words, do not describe detail but most pertinent and important information only.</w:t>
      </w:r>
    </w:p>
  </w:comment>
  <w:comment w:id="11" w:author="Pradeep" w:date="2021-07-16T15:26:00Z" w:initials="N">
    <w:p w14:paraId="2783FE0F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This portion should help the reader to know more about the case being reported. </w:t>
      </w:r>
    </w:p>
    <w:p w14:paraId="0DB65686" w14:textId="77777777" w:rsidR="006C0C43" w:rsidRDefault="006C0C43" w:rsidP="006C0C43">
      <w:pPr>
        <w:pStyle w:val="CommentText"/>
      </w:pPr>
    </w:p>
    <w:p w14:paraId="27221AB0" w14:textId="77777777" w:rsidR="006C0C43" w:rsidRDefault="006C0C43">
      <w:pPr>
        <w:pStyle w:val="CommentText"/>
      </w:pPr>
      <w:r>
        <w:t>Please discuss being confined in the journal articles related to this condition rather than information from books.</w:t>
      </w:r>
    </w:p>
  </w:comment>
  <w:comment w:id="12" w:author="Pradeep" w:date="2021-07-16T15:26:00Z" w:initials="N">
    <w:p w14:paraId="62669AC4" w14:textId="77777777" w:rsidR="006C0C43" w:rsidRDefault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Just name the individual or organization but do not use literary word to praise them.</w:t>
      </w:r>
    </w:p>
  </w:comment>
  <w:comment w:id="13" w:author="Pradeep" w:date="2021-07-16T15:26:00Z" w:initials="N">
    <w:p w14:paraId="154C4053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Strictly Citing Medicine style, which is similar to Vancouver style</w:t>
      </w:r>
    </w:p>
    <w:p w14:paraId="294C71F1" w14:textId="77777777" w:rsidR="006C0C43" w:rsidRDefault="006C0C43" w:rsidP="006C0C43">
      <w:pPr>
        <w:pStyle w:val="CommentText"/>
      </w:pPr>
    </w:p>
    <w:p w14:paraId="74BBF075" w14:textId="77777777" w:rsidR="006C0C43" w:rsidRDefault="006C0C43" w:rsidP="006C0C43">
      <w:pPr>
        <w:pStyle w:val="CommentText"/>
      </w:pPr>
      <w:r>
        <w:t xml:space="preserve">There </w:t>
      </w:r>
      <w:proofErr w:type="gramStart"/>
      <w:r>
        <w:t>are</w:t>
      </w:r>
      <w:proofErr w:type="gramEnd"/>
      <w:r>
        <w:t xml:space="preserve"> minor variation such as a full stop after the journal etc in the citing medicine than </w:t>
      </w:r>
      <w:proofErr w:type="spellStart"/>
      <w:r>
        <w:t>vancouver</w:t>
      </w:r>
      <w:proofErr w:type="spellEnd"/>
      <w:r>
        <w:t>.</w:t>
      </w:r>
    </w:p>
    <w:p w14:paraId="6904A466" w14:textId="77777777" w:rsidR="006C0C43" w:rsidRDefault="006C0C43" w:rsidP="006C0C43">
      <w:pPr>
        <w:pStyle w:val="CommentText"/>
      </w:pPr>
    </w:p>
    <w:p w14:paraId="7223CC78" w14:textId="77777777" w:rsidR="006C0C43" w:rsidRDefault="006C0C43" w:rsidP="006C0C43">
      <w:pPr>
        <w:pStyle w:val="CommentText"/>
      </w:pPr>
      <w:r>
        <w:t>Follow the punctuation marks carefully.  This is the game of punctuation</w:t>
      </w:r>
    </w:p>
    <w:p w14:paraId="62681B9E" w14:textId="77777777" w:rsidR="006C0C43" w:rsidRPr="00FA6A94" w:rsidRDefault="006C0C43" w:rsidP="006C0C43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4EF85856" w14:textId="77777777" w:rsidR="006C0C43" w:rsidRDefault="006C0C43" w:rsidP="006C0C43">
      <w:pPr>
        <w:pStyle w:val="CommentText"/>
      </w:pPr>
    </w:p>
    <w:p w14:paraId="2861B036" w14:textId="77777777" w:rsidR="006C0C43" w:rsidRDefault="006C0C43" w:rsidP="006C0C43">
      <w:pPr>
        <w:pStyle w:val="CommentText"/>
      </w:pPr>
      <w:r>
        <w:t xml:space="preserve">i.e. specific use of full stop, space, semi colon and colon according to the rule of Vancouver. </w:t>
      </w:r>
    </w:p>
    <w:p w14:paraId="46B1E0B5" w14:textId="77777777" w:rsidR="006C0C43" w:rsidRDefault="006C0C43" w:rsidP="006C0C43">
      <w:pPr>
        <w:pStyle w:val="CommentText"/>
      </w:pPr>
    </w:p>
    <w:p w14:paraId="31065878" w14:textId="77777777" w:rsidR="006C0C43" w:rsidRDefault="006C0C43" w:rsidP="006C0C43">
      <w:pPr>
        <w:pStyle w:val="CommentText"/>
      </w:pPr>
      <w:r>
        <w:t>Inappropriate and wrong use will be liable for rejection of the article.</w:t>
      </w:r>
    </w:p>
    <w:p w14:paraId="5B7CCFD4" w14:textId="77777777" w:rsidR="006C0C43" w:rsidRDefault="006C0C43" w:rsidP="006C0C43">
      <w:pPr>
        <w:pStyle w:val="CommentText"/>
      </w:pPr>
    </w:p>
    <w:p w14:paraId="5E3DE8DB" w14:textId="77777777" w:rsidR="006C0C43" w:rsidRDefault="006C0C43" w:rsidP="006C0C43">
      <w:pPr>
        <w:pStyle w:val="CommentText"/>
      </w:pPr>
      <w:r>
        <w:t>Include names of six authors followed by et al if there are more than six authors. Do not give et al after three authors.</w:t>
      </w:r>
    </w:p>
    <w:p w14:paraId="081B0888" w14:textId="77777777" w:rsidR="006C0C43" w:rsidRDefault="006C0C43" w:rsidP="006C0C43">
      <w:pPr>
        <w:pStyle w:val="CommentText"/>
      </w:pPr>
    </w:p>
    <w:p w14:paraId="1022FD43" w14:textId="77777777" w:rsidR="006C0C43" w:rsidRDefault="006C0C43">
      <w:pPr>
        <w:pStyle w:val="CommentText"/>
      </w:pPr>
      <w:r>
        <w:t>N.B. Detail is given in the Vancouver documents</w:t>
      </w:r>
    </w:p>
  </w:comment>
  <w:comment w:id="14" w:author="Pradeep" w:date="2021-07-16T15:27:00Z" w:initials="N">
    <w:p w14:paraId="295A9B21" w14:textId="77777777" w:rsidR="006C0C43" w:rsidRDefault="006C0C43" w:rsidP="006C0C4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Figure Title</w:t>
      </w:r>
    </w:p>
    <w:p w14:paraId="13FE05C7" w14:textId="77777777" w:rsidR="006C0C43" w:rsidRDefault="006C0C43" w:rsidP="006C0C43">
      <w:pPr>
        <w:pStyle w:val="CommentText"/>
      </w:pPr>
    </w:p>
    <w:p w14:paraId="13304D08" w14:textId="77777777" w:rsidR="006C0C43" w:rsidRDefault="006C0C43" w:rsidP="006C0C43">
      <w:pPr>
        <w:pStyle w:val="CommentText"/>
      </w:pPr>
      <w:r>
        <w:t>Figure 1. Title</w:t>
      </w:r>
    </w:p>
    <w:p w14:paraId="3F07E60D" w14:textId="77777777" w:rsidR="006C0C43" w:rsidRDefault="006C0C43" w:rsidP="006C0C43">
      <w:pPr>
        <w:pStyle w:val="CommentText"/>
      </w:pPr>
      <w:r>
        <w:t>Figure 2. Title</w:t>
      </w:r>
    </w:p>
    <w:p w14:paraId="2D1158C4" w14:textId="77777777" w:rsidR="006C0C43" w:rsidRDefault="006C0C43" w:rsidP="006C0C43">
      <w:pPr>
        <w:pStyle w:val="CommentText"/>
      </w:pPr>
    </w:p>
    <w:p w14:paraId="0D871B17" w14:textId="77777777" w:rsidR="006C0C43" w:rsidRDefault="006C0C43">
      <w:pPr>
        <w:pStyle w:val="CommentText"/>
      </w:pPr>
      <w:r>
        <w:t>Follow the example carefully. We use Table then one space then number then full stop and then title (first letter being Caps rest small)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F14F51" w15:done="0"/>
  <w15:commentEx w15:paraId="623D4770" w15:done="0"/>
  <w15:commentEx w15:paraId="63EA79F6" w15:done="0"/>
  <w15:commentEx w15:paraId="3555D03F" w15:done="0"/>
  <w15:commentEx w15:paraId="4775E16B" w15:done="0"/>
  <w15:commentEx w15:paraId="5C52CC9E" w15:done="0"/>
  <w15:commentEx w15:paraId="317A9D47" w15:done="0"/>
  <w15:commentEx w15:paraId="359511A8" w15:done="0"/>
  <w15:commentEx w15:paraId="7ED0D2C3" w15:done="0"/>
  <w15:commentEx w15:paraId="2C327A21" w15:done="0"/>
  <w15:commentEx w15:paraId="27221AB0" w15:done="0"/>
  <w15:commentEx w15:paraId="62669AC4" w15:done="0"/>
  <w15:commentEx w15:paraId="1022FD43" w15:done="0"/>
  <w15:commentEx w15:paraId="0D871B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14F51" w16cid:durableId="24C75785"/>
  <w16cid:commentId w16cid:paraId="623D4770" w16cid:durableId="24C75786"/>
  <w16cid:commentId w16cid:paraId="63EA79F6" w16cid:durableId="24C75787"/>
  <w16cid:commentId w16cid:paraId="3555D03F" w16cid:durableId="24C75788"/>
  <w16cid:commentId w16cid:paraId="4775E16B" w16cid:durableId="24C75789"/>
  <w16cid:commentId w16cid:paraId="5C52CC9E" w16cid:durableId="24C7578A"/>
  <w16cid:commentId w16cid:paraId="317A9D47" w16cid:durableId="24C7578B"/>
  <w16cid:commentId w16cid:paraId="359511A8" w16cid:durableId="24C7578C"/>
  <w16cid:commentId w16cid:paraId="7ED0D2C3" w16cid:durableId="24C7578D"/>
  <w16cid:commentId w16cid:paraId="2C327A21" w16cid:durableId="24C7578E"/>
  <w16cid:commentId w16cid:paraId="27221AB0" w16cid:durableId="24C7578F"/>
  <w16cid:commentId w16cid:paraId="62669AC4" w16cid:durableId="24C75790"/>
  <w16cid:commentId w16cid:paraId="1022FD43" w16cid:durableId="24C75791"/>
  <w16cid:commentId w16cid:paraId="0D871B17" w16cid:durableId="24C757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2E47B" w14:textId="77777777" w:rsidR="00FF31B2" w:rsidRDefault="00FF31B2">
      <w:r>
        <w:separator/>
      </w:r>
    </w:p>
  </w:endnote>
  <w:endnote w:type="continuationSeparator" w:id="0">
    <w:p w14:paraId="6EE5C292" w14:textId="77777777" w:rsidR="00FF31B2" w:rsidRDefault="00FF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7077" w14:textId="77777777" w:rsidR="00FF31B2" w:rsidRDefault="00FF31B2">
      <w:r>
        <w:separator/>
      </w:r>
    </w:p>
  </w:footnote>
  <w:footnote w:type="continuationSeparator" w:id="0">
    <w:p w14:paraId="45E05D32" w14:textId="77777777" w:rsidR="00FF31B2" w:rsidRDefault="00FF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6FA8C" w14:textId="77777777" w:rsidR="004F0537" w:rsidRDefault="004F053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adeep">
    <w15:presenceInfo w15:providerId="None" w15:userId="Pradee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43"/>
    <w:rsid w:val="00021A7C"/>
    <w:rsid w:val="0006610C"/>
    <w:rsid w:val="000D09B5"/>
    <w:rsid w:val="001508C0"/>
    <w:rsid w:val="001F6409"/>
    <w:rsid w:val="00253B95"/>
    <w:rsid w:val="002A0656"/>
    <w:rsid w:val="002A3064"/>
    <w:rsid w:val="00305A96"/>
    <w:rsid w:val="00326C0C"/>
    <w:rsid w:val="003A14DF"/>
    <w:rsid w:val="003D5B07"/>
    <w:rsid w:val="0043512F"/>
    <w:rsid w:val="004932F3"/>
    <w:rsid w:val="004F0537"/>
    <w:rsid w:val="00532289"/>
    <w:rsid w:val="005777B5"/>
    <w:rsid w:val="00597906"/>
    <w:rsid w:val="00657CA4"/>
    <w:rsid w:val="006C0C43"/>
    <w:rsid w:val="006C6BCE"/>
    <w:rsid w:val="00742AC2"/>
    <w:rsid w:val="00792B27"/>
    <w:rsid w:val="007B5370"/>
    <w:rsid w:val="00811A6E"/>
    <w:rsid w:val="008360A0"/>
    <w:rsid w:val="00864C8D"/>
    <w:rsid w:val="008D4789"/>
    <w:rsid w:val="008E1421"/>
    <w:rsid w:val="00957A95"/>
    <w:rsid w:val="009A5DF5"/>
    <w:rsid w:val="00A267DF"/>
    <w:rsid w:val="00A412F5"/>
    <w:rsid w:val="00A50312"/>
    <w:rsid w:val="00A625DE"/>
    <w:rsid w:val="00A664D0"/>
    <w:rsid w:val="00A70D7C"/>
    <w:rsid w:val="00B6606C"/>
    <w:rsid w:val="00BB3DCE"/>
    <w:rsid w:val="00C868A6"/>
    <w:rsid w:val="00C86A97"/>
    <w:rsid w:val="00D44E54"/>
    <w:rsid w:val="00DF2D65"/>
    <w:rsid w:val="00E45460"/>
    <w:rsid w:val="00EB2E50"/>
    <w:rsid w:val="00EC0AB9"/>
    <w:rsid w:val="00EC285D"/>
    <w:rsid w:val="00ED0DF7"/>
    <w:rsid w:val="00ED7EF9"/>
    <w:rsid w:val="00EF0153"/>
    <w:rsid w:val="00F420CE"/>
    <w:rsid w:val="00F636F0"/>
    <w:rsid w:val="00FA6A94"/>
    <w:rsid w:val="00FB2DDD"/>
    <w:rsid w:val="00FE31D8"/>
    <w:rsid w:val="00FF249A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60B90"/>
  <w15:docId w15:val="{D4E89740-490A-40F0-8FF6-B2BA6C12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EF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ED7EF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ED7EF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D7E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D7EF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ED7EF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ED7EF9"/>
    <w:rPr>
      <w:i/>
    </w:rPr>
  </w:style>
  <w:style w:type="character" w:styleId="Hyperlink">
    <w:name w:val="Hyperlink"/>
    <w:basedOn w:val="DefaultParagraphFont"/>
    <w:semiHidden/>
    <w:rsid w:val="00ED7EF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D7EF9"/>
    <w:rPr>
      <w:color w:val="800080"/>
      <w:u w:val="single"/>
    </w:rPr>
  </w:style>
  <w:style w:type="paragraph" w:styleId="DocumentMap">
    <w:name w:val="Document Map"/>
    <w:basedOn w:val="Normal"/>
    <w:semiHidden/>
    <w:rsid w:val="00ED7EF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ED7EF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ED7E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7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m.nih.gov/mesh/" TargetMode="External"/><Relationship Id="rId1" Type="http://schemas.openxmlformats.org/officeDocument/2006/relationships/hyperlink" Target="https://jnhrc.com.np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JNHRC\JNHRC%20Format\Template\2%20Case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2009-11-13T11:16:00Z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C42B5400-3052-AB42-92E3-D55DB713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D:\JNHRC\JNHRC Format\Template\2 Case Report Template.dotx</Template>
  <TotalTime>12</TotalTime>
  <Pages>8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580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Pradeep</dc:creator>
  <cp:lastModifiedBy>Microsoft Office User</cp:lastModifiedBy>
  <cp:revision>3</cp:revision>
  <dcterms:created xsi:type="dcterms:W3CDTF">2021-07-16T09:34:00Z</dcterms:created>
  <dcterms:modified xsi:type="dcterms:W3CDTF">2021-08-18T04:14:00Z</dcterms:modified>
</cp:coreProperties>
</file>